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758A" w14:textId="61D0D3D2" w:rsidR="00DC1D0A" w:rsidRPr="00DC1D0A" w:rsidRDefault="00880FC6" w:rsidP="00DC1D0A">
      <w:pPr>
        <w:tabs>
          <w:tab w:val="left" w:pos="4980"/>
        </w:tabs>
        <w:spacing w:after="0"/>
        <w:sectPr w:rsidR="00DC1D0A" w:rsidRPr="00DC1D0A">
          <w:headerReference w:type="default" r:id="rId10"/>
          <w:type w:val="continuous"/>
          <w:pgSz w:w="12240" w:h="15840"/>
          <w:pgMar w:top="260" w:right="280" w:bottom="0" w:left="2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835AF28" wp14:editId="4D9B1A96">
                <wp:simplePos x="0" y="0"/>
                <wp:positionH relativeFrom="page">
                  <wp:align>right</wp:align>
                </wp:positionH>
                <wp:positionV relativeFrom="paragraph">
                  <wp:posOffset>138430</wp:posOffset>
                </wp:positionV>
                <wp:extent cx="7410450" cy="283845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0"/>
                              <w:gridCol w:w="3772"/>
                              <w:gridCol w:w="3858"/>
                              <w:gridCol w:w="198"/>
                              <w:gridCol w:w="1152"/>
                            </w:tblGrid>
                            <w:tr w:rsidR="001B667C" w:rsidRPr="004A6CAC" w14:paraId="4724942A" w14:textId="77777777" w:rsidTr="00DC1D0A">
                              <w:trPr>
                                <w:trHeight w:hRule="exact" w:val="2628"/>
                              </w:trPr>
                              <w:tc>
                                <w:tcPr>
                                  <w:tcW w:w="99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F056A97" w14:textId="77777777" w:rsidR="001B667C" w:rsidRPr="004A6CAC" w:rsidRDefault="001B667C"/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 w14:paraId="6DD6FBA5" w14:textId="77777777" w:rsidR="001B667C" w:rsidRDefault="000F3B5C">
                                  <w:pPr>
                                    <w:spacing w:after="0" w:line="229" w:lineRule="exact"/>
                                    <w:ind w:left="96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B80CC25" w14:textId="77777777" w:rsidR="001B667C" w:rsidRPr="004A6CAC" w:rsidRDefault="001B667C"/>
                              </w:tc>
                            </w:tr>
                            <w:tr w:rsidR="001B667C" w:rsidRPr="004A6CAC" w14:paraId="42A9922E" w14:textId="77777777" w:rsidTr="00DC1D0A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54D850" w14:textId="77777777" w:rsidR="001B667C" w:rsidRDefault="000F3B5C">
                                  <w:pPr>
                                    <w:spacing w:before="50" w:after="0" w:line="240" w:lineRule="auto"/>
                                    <w:ind w:left="16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Legal Parent/Guardian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FB52BA" w14:textId="77777777" w:rsidR="001B667C" w:rsidRDefault="000F3B5C">
                                  <w:pPr>
                                    <w:spacing w:before="50" w:after="0" w:line="240" w:lineRule="auto"/>
                                    <w:ind w:left="1352" w:right="133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AA15EFE" w14:textId="77777777" w:rsidR="001B667C" w:rsidRDefault="000F3B5C">
                                  <w:pPr>
                                    <w:spacing w:before="50" w:after="0" w:line="240" w:lineRule="auto"/>
                                    <w:ind w:left="1240" w:right="119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 w14:paraId="7BC623AA" w14:textId="77777777" w:rsidR="001B667C" w:rsidRPr="004A6CAC" w:rsidRDefault="001B667C"/>
                              </w:tc>
                              <w:tc>
                                <w:tcPr>
                                  <w:tcW w:w="1152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B533873" w14:textId="77777777" w:rsidR="001B667C" w:rsidRPr="004A6CAC" w:rsidRDefault="001B667C"/>
                              </w:tc>
                            </w:tr>
                            <w:tr w:rsidR="001B667C" w:rsidRPr="004A6CAC" w14:paraId="21180B1B" w14:textId="77777777" w:rsidTr="00DC1D0A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59D908" w14:textId="77777777" w:rsidR="001B667C" w:rsidRDefault="00E2577B">
                                  <w:pPr>
                                    <w:spacing w:before="50" w:after="0" w:line="240" w:lineRule="auto"/>
                                    <w:ind w:left="826" w:right="80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E7FE71" w14:textId="77777777" w:rsidR="001B667C" w:rsidRPr="004A6CAC" w:rsidRDefault="001B667C"/>
                              </w:tc>
                              <w:tc>
                                <w:tcPr>
                                  <w:tcW w:w="38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A191CAC" w14:textId="77777777" w:rsidR="001B667C" w:rsidRPr="004A6CAC" w:rsidRDefault="001B667C"/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 w14:paraId="306DFAB5" w14:textId="77777777" w:rsidR="001B667C" w:rsidRPr="004A6CAC" w:rsidRDefault="001B667C"/>
                              </w:tc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637ADED" w14:textId="77777777" w:rsidR="001B667C" w:rsidRPr="004A6CAC" w:rsidRDefault="001B667C"/>
                              </w:tc>
                            </w:tr>
                            <w:tr w:rsidR="001B667C" w:rsidRPr="004A6CAC" w14:paraId="1C184B54" w14:textId="77777777" w:rsidTr="00DC1D0A">
                              <w:trPr>
                                <w:trHeight w:hRule="exact" w:val="375"/>
                              </w:trPr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6ED284" w14:textId="77777777" w:rsidR="001B667C" w:rsidRDefault="00E2577B">
                                  <w:pPr>
                                    <w:spacing w:before="50" w:after="0" w:line="240" w:lineRule="auto"/>
                                    <w:ind w:left="848" w:right="82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37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8EE546" w14:textId="77777777" w:rsidR="001B667C" w:rsidRPr="004A6CAC" w:rsidRDefault="001B667C"/>
                              </w:tc>
                              <w:tc>
                                <w:tcPr>
                                  <w:tcW w:w="38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4FE87AB" w14:textId="77777777" w:rsidR="001B667C" w:rsidRPr="004A6CAC" w:rsidRDefault="001B667C"/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extDirection w:val="tbRl"/>
                                </w:tcPr>
                                <w:p w14:paraId="13A791C7" w14:textId="77777777" w:rsidR="001B667C" w:rsidRPr="004A6CAC" w:rsidRDefault="001B667C"/>
                              </w:tc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902CED" w14:textId="77777777" w:rsidR="001B667C" w:rsidRPr="004A6CAC" w:rsidRDefault="001B667C"/>
                              </w:tc>
                            </w:tr>
                            <w:tr w:rsidR="001B667C" w:rsidRPr="004A6CAC" w14:paraId="09BB5539" w14:textId="77777777" w:rsidTr="00DC1D0A">
                              <w:trPr>
                                <w:trHeight w:hRule="exact" w:val="74"/>
                              </w:trPr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0E9713" w14:textId="77777777" w:rsidR="001B667C" w:rsidRPr="004A6CAC" w:rsidRDefault="001B667C"/>
                              </w:tc>
                              <w:tc>
                                <w:tcPr>
                                  <w:tcW w:w="377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C6B1A2" w14:textId="77777777" w:rsidR="001B667C" w:rsidRPr="004A6CAC" w:rsidRDefault="001B667C"/>
                              </w:tc>
                              <w:tc>
                                <w:tcPr>
                                  <w:tcW w:w="3858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69965E6" w14:textId="77777777" w:rsidR="001B667C" w:rsidRPr="004A6CAC" w:rsidRDefault="001B667C"/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05E6FE6D" w14:textId="77777777" w:rsidR="001B667C" w:rsidRPr="004A6CAC" w:rsidRDefault="001B667C"/>
                              </w:tc>
                            </w:tr>
                          </w:tbl>
                          <w:p w14:paraId="72C112F7" w14:textId="77777777" w:rsidR="001B667C" w:rsidRDefault="001B66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5AF2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32.3pt;margin-top:10.9pt;width:583.5pt;height:223.5pt;z-index:-251650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0"/>
                        <w:gridCol w:w="3772"/>
                        <w:gridCol w:w="3858"/>
                        <w:gridCol w:w="198"/>
                        <w:gridCol w:w="1152"/>
                      </w:tblGrid>
                      <w:tr w:rsidR="001B667C" w:rsidRPr="004A6CAC" w14:paraId="4724942A" w14:textId="77777777" w:rsidTr="00DC1D0A">
                        <w:trPr>
                          <w:trHeight w:hRule="exact" w:val="2628"/>
                        </w:trPr>
                        <w:tc>
                          <w:tcPr>
                            <w:tcW w:w="999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F056A97" w14:textId="77777777" w:rsidR="001B667C" w:rsidRPr="004A6CAC" w:rsidRDefault="001B667C"/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 w14:paraId="6DD6FBA5" w14:textId="77777777" w:rsidR="001B667C" w:rsidRDefault="000F3B5C">
                            <w:pPr>
                              <w:spacing w:after="0" w:line="229" w:lineRule="exact"/>
                              <w:ind w:left="96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Family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B80CC25" w14:textId="77777777" w:rsidR="001B667C" w:rsidRPr="004A6CAC" w:rsidRDefault="001B667C"/>
                        </w:tc>
                      </w:tr>
                      <w:tr w:rsidR="001B667C" w:rsidRPr="004A6CAC" w14:paraId="42A9922E" w14:textId="77777777" w:rsidTr="00DC1D0A">
                        <w:trPr>
                          <w:trHeight w:hRule="exact" w:val="450"/>
                        </w:trPr>
                        <w:tc>
                          <w:tcPr>
                            <w:tcW w:w="2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54D850" w14:textId="77777777" w:rsidR="001B667C" w:rsidRDefault="000F3B5C">
                            <w:pPr>
                              <w:spacing w:before="50" w:after="0" w:line="240" w:lineRule="auto"/>
                              <w:ind w:left="16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Legal Parent/Guardian</w:t>
                            </w:r>
                          </w:p>
                        </w:tc>
                        <w:tc>
                          <w:tcPr>
                            <w:tcW w:w="3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FB52BA" w14:textId="77777777" w:rsidR="001B667C" w:rsidRDefault="000F3B5C">
                            <w:pPr>
                              <w:spacing w:before="50" w:after="0" w:line="240" w:lineRule="auto"/>
                              <w:ind w:left="1352" w:right="133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3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AA15EFE" w14:textId="77777777" w:rsidR="001B667C" w:rsidRDefault="000F3B5C">
                            <w:pPr>
                              <w:spacing w:before="50" w:after="0" w:line="240" w:lineRule="auto"/>
                              <w:ind w:left="1240" w:right="119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 w14:paraId="7BC623AA" w14:textId="77777777" w:rsidR="001B667C" w:rsidRPr="004A6CAC" w:rsidRDefault="001B667C"/>
                        </w:tc>
                        <w:tc>
                          <w:tcPr>
                            <w:tcW w:w="1152" w:type="dxa"/>
                            <w:vMerge w:val="restart"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7B533873" w14:textId="77777777" w:rsidR="001B667C" w:rsidRPr="004A6CAC" w:rsidRDefault="001B667C"/>
                        </w:tc>
                      </w:tr>
                      <w:tr w:rsidR="001B667C" w:rsidRPr="004A6CAC" w14:paraId="21180B1B" w14:textId="77777777" w:rsidTr="00DC1D0A">
                        <w:trPr>
                          <w:trHeight w:hRule="exact" w:val="450"/>
                        </w:trPr>
                        <w:tc>
                          <w:tcPr>
                            <w:tcW w:w="2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59D908" w14:textId="77777777" w:rsidR="001B667C" w:rsidRDefault="00E2577B">
                            <w:pPr>
                              <w:spacing w:before="50" w:after="0" w:line="240" w:lineRule="auto"/>
                              <w:ind w:left="826" w:right="80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3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E7FE71" w14:textId="77777777" w:rsidR="001B667C" w:rsidRPr="004A6CAC" w:rsidRDefault="001B667C"/>
                        </w:tc>
                        <w:tc>
                          <w:tcPr>
                            <w:tcW w:w="38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A191CAC" w14:textId="77777777" w:rsidR="001B667C" w:rsidRPr="004A6CAC" w:rsidRDefault="001B667C"/>
                        </w:tc>
                        <w:tc>
                          <w:tcPr>
                            <w:tcW w:w="198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 w14:paraId="306DFAB5" w14:textId="77777777" w:rsidR="001B667C" w:rsidRPr="004A6CAC" w:rsidRDefault="001B667C"/>
                        </w:tc>
                        <w:tc>
                          <w:tcPr>
                            <w:tcW w:w="115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0637ADED" w14:textId="77777777" w:rsidR="001B667C" w:rsidRPr="004A6CAC" w:rsidRDefault="001B667C"/>
                        </w:tc>
                      </w:tr>
                      <w:tr w:rsidR="001B667C" w:rsidRPr="004A6CAC" w14:paraId="1C184B54" w14:textId="77777777" w:rsidTr="00DC1D0A">
                        <w:trPr>
                          <w:trHeight w:hRule="exact" w:val="375"/>
                        </w:trPr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26ED284" w14:textId="77777777" w:rsidR="001B667C" w:rsidRDefault="00E2577B">
                            <w:pPr>
                              <w:spacing w:before="50" w:after="0" w:line="240" w:lineRule="auto"/>
                              <w:ind w:left="848" w:right="82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37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08EE546" w14:textId="77777777" w:rsidR="001B667C" w:rsidRPr="004A6CAC" w:rsidRDefault="001B667C"/>
                        </w:tc>
                        <w:tc>
                          <w:tcPr>
                            <w:tcW w:w="38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4FE87AB" w14:textId="77777777" w:rsidR="001B667C" w:rsidRPr="004A6CAC" w:rsidRDefault="001B667C"/>
                        </w:tc>
                        <w:tc>
                          <w:tcPr>
                            <w:tcW w:w="198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extDirection w:val="tbRl"/>
                          </w:tcPr>
                          <w:p w14:paraId="13A791C7" w14:textId="77777777" w:rsidR="001B667C" w:rsidRPr="004A6CAC" w:rsidRDefault="001B667C"/>
                        </w:tc>
                        <w:tc>
                          <w:tcPr>
                            <w:tcW w:w="1152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902CED" w14:textId="77777777" w:rsidR="001B667C" w:rsidRPr="004A6CAC" w:rsidRDefault="001B667C"/>
                        </w:tc>
                      </w:tr>
                      <w:tr w:rsidR="001B667C" w:rsidRPr="004A6CAC" w14:paraId="09BB5539" w14:textId="77777777" w:rsidTr="00DC1D0A">
                        <w:trPr>
                          <w:trHeight w:hRule="exact" w:val="74"/>
                        </w:trPr>
                        <w:tc>
                          <w:tcPr>
                            <w:tcW w:w="236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0E9713" w14:textId="77777777" w:rsidR="001B667C" w:rsidRPr="004A6CAC" w:rsidRDefault="001B667C"/>
                        </w:tc>
                        <w:tc>
                          <w:tcPr>
                            <w:tcW w:w="377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C6B1A2" w14:textId="77777777" w:rsidR="001B667C" w:rsidRPr="004A6CAC" w:rsidRDefault="001B667C"/>
                        </w:tc>
                        <w:tc>
                          <w:tcPr>
                            <w:tcW w:w="3858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69965E6" w14:textId="77777777" w:rsidR="001B667C" w:rsidRPr="004A6CAC" w:rsidRDefault="001B667C"/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05E6FE6D" w14:textId="77777777" w:rsidR="001B667C" w:rsidRPr="004A6CAC" w:rsidRDefault="001B667C"/>
                        </w:tc>
                      </w:tr>
                    </w:tbl>
                    <w:p w14:paraId="72C112F7" w14:textId="77777777" w:rsidR="001B667C" w:rsidRDefault="001B667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1D0A">
        <w:rPr>
          <w:rFonts w:ascii="Arial" w:eastAsia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1C71A0D7" wp14:editId="4F4DD518">
            <wp:simplePos x="0" y="0"/>
            <wp:positionH relativeFrom="margin">
              <wp:align>right</wp:align>
            </wp:positionH>
            <wp:positionV relativeFrom="paragraph">
              <wp:posOffset>-574040</wp:posOffset>
            </wp:positionV>
            <wp:extent cx="1085850" cy="462915"/>
            <wp:effectExtent l="0" t="0" r="0" b="0"/>
            <wp:wrapNone/>
            <wp:docPr id="41" name="Picture 41" descr="WVSD_Logo_taglin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VSD_Logo_tagline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5DB112" w14:textId="5F7239FD" w:rsidR="00DC1D0A" w:rsidRPr="00DC1D0A" w:rsidRDefault="00DC1D0A" w:rsidP="00DC1D0A">
      <w:pPr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DC1D0A" w:rsidRPr="00DC1D0A">
          <w:type w:val="continuous"/>
          <w:pgSz w:w="12240" w:h="15840"/>
          <w:pgMar w:top="260" w:right="280" w:bottom="0" w:left="240" w:header="720" w:footer="720" w:gutter="0"/>
          <w:cols w:num="2" w:space="720" w:equalWidth="0">
            <w:col w:w="7870" w:space="177"/>
            <w:col w:w="3673"/>
          </w:cols>
        </w:sectPr>
      </w:pPr>
    </w:p>
    <w:p w14:paraId="48C3500A" w14:textId="305A5F75" w:rsidR="001B667C" w:rsidRDefault="00880FC6">
      <w:pPr>
        <w:spacing w:after="0"/>
        <w:sectPr w:rsidR="001B667C">
          <w:type w:val="continuous"/>
          <w:pgSz w:w="12240" w:h="15840"/>
          <w:pgMar w:top="260" w:right="280" w:bottom="0" w:left="2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DC4A256" wp14:editId="0BCB2ABF">
                <wp:simplePos x="0" y="0"/>
                <wp:positionH relativeFrom="page">
                  <wp:posOffset>4709795</wp:posOffset>
                </wp:positionH>
                <wp:positionV relativeFrom="paragraph">
                  <wp:posOffset>343535</wp:posOffset>
                </wp:positionV>
                <wp:extent cx="1884680" cy="1270"/>
                <wp:effectExtent l="13970" t="12700" r="6350" b="508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1270"/>
                          <a:chOff x="7477" y="-108"/>
                          <a:chExt cx="2968" cy="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7477" y="-108"/>
                            <a:ext cx="2968" cy="2"/>
                          </a:xfrm>
                          <a:custGeom>
                            <a:avLst/>
                            <a:gdLst>
                              <a:gd name="T0" fmla="+- 0 7477 7477"/>
                              <a:gd name="T1" fmla="*/ T0 w 2968"/>
                              <a:gd name="T2" fmla="+- 0 10445 7477"/>
                              <a:gd name="T3" fmla="*/ T2 w 2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8">
                                <a:moveTo>
                                  <a:pt x="0" y="0"/>
                                </a:moveTo>
                                <a:lnTo>
                                  <a:pt x="296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B4F34" id="Group 31" o:spid="_x0000_s1026" style="position:absolute;margin-left:370.85pt;margin-top:27.05pt;width:148.4pt;height:.1pt;z-index:-251664896;mso-position-horizontal-relative:page" coordorigin="7477,-108" coordsize="29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">
                <v:shape id="Freeform 32" o:spid="_x0000_s1027" style="position:absolute;left:7477;top:-108;width:2968;height:2;visibility:visible;mso-wrap-style:square;v-text-anchor:top" coordsize="2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" path="m,l2968,e" filled="f" strokeweight=".5pt">
                  <v:path arrowok="t" o:connecttype="custom" o:connectlocs="0,0;2968,0" o:connectangles="0,0"/>
                </v:shape>
                <w10:wrap anchorx="page"/>
              </v:group>
            </w:pict>
          </mc:Fallback>
        </mc:AlternateContent>
      </w:r>
    </w:p>
    <w:bookmarkStart w:id="0" w:name="_Hlk135917182"/>
    <w:p w14:paraId="07E26D26" w14:textId="7A5FEBA1" w:rsidR="001B667C" w:rsidRDefault="003276BD" w:rsidP="00AC63C7">
      <w:pPr>
        <w:spacing w:before="3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E8D6D8B" wp14:editId="34F270FA">
                <wp:simplePos x="0" y="0"/>
                <wp:positionH relativeFrom="page">
                  <wp:posOffset>1639570</wp:posOffset>
                </wp:positionH>
                <wp:positionV relativeFrom="paragraph">
                  <wp:posOffset>220980</wp:posOffset>
                </wp:positionV>
                <wp:extent cx="2219325" cy="1270"/>
                <wp:effectExtent l="10795" t="13335" r="8255" b="444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270"/>
                          <a:chOff x="2582" y="348"/>
                          <a:chExt cx="3495" cy="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2582" y="348"/>
                            <a:ext cx="3495" cy="2"/>
                          </a:xfrm>
                          <a:custGeom>
                            <a:avLst/>
                            <a:gdLst>
                              <a:gd name="T0" fmla="+- 0 2582 2582"/>
                              <a:gd name="T1" fmla="*/ T0 w 3495"/>
                              <a:gd name="T2" fmla="+- 0 6077 2582"/>
                              <a:gd name="T3" fmla="*/ T2 w 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5">
                                <a:moveTo>
                                  <a:pt x="0" y="0"/>
                                </a:moveTo>
                                <a:lnTo>
                                  <a:pt x="34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5A551" id="Group 37" o:spid="_x0000_s1026" style="position:absolute;margin-left:129.1pt;margin-top:17.4pt;width:174.75pt;height:.1pt;z-index:-251663872;mso-position-horizontal-relative:page" coordorigin="2582,348" coordsize="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">
                <v:shape id="Freeform 38" o:spid="_x0000_s1027" style="position:absolute;left:2582;top:348;width:3495;height:2;visibility:visible;mso-wrap-style:square;v-text-anchor:top" coordsize="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" path="m,l3495,e" filled="f" strokeweight=".5pt">
                  <v:path arrowok="t" o:connecttype="custom" o:connectlocs="0,0;3495,0" o:connectangles="0,0"/>
                </v:shape>
                <w10:wrap anchorx="page"/>
              </v:group>
            </w:pict>
          </mc:Fallback>
        </mc:AlternateContent>
      </w:r>
      <w:r w:rsidR="00DC1D0A">
        <w:rPr>
          <w:rFonts w:ascii="Arial" w:eastAsia="Arial" w:hAnsi="Arial" w:cs="Arial"/>
          <w:sz w:val="20"/>
          <w:szCs w:val="20"/>
        </w:rPr>
        <w:t xml:space="preserve">         </w:t>
      </w:r>
      <w:r w:rsidR="000F3B5C">
        <w:rPr>
          <w:rFonts w:ascii="Arial" w:eastAsia="Arial" w:hAnsi="Arial" w:cs="Arial"/>
          <w:sz w:val="20"/>
          <w:szCs w:val="20"/>
        </w:rPr>
        <w:t>Student First Name:</w:t>
      </w:r>
    </w:p>
    <w:p w14:paraId="5838F685" w14:textId="4197597D" w:rsidR="001B667C" w:rsidRPr="00880FC6" w:rsidRDefault="000F3B5C" w:rsidP="00880FC6">
      <w:pPr>
        <w:spacing w:before="44"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1B667C" w:rsidRPr="00880FC6">
          <w:type w:val="continuous"/>
          <w:pgSz w:w="12240" w:h="15840"/>
          <w:pgMar w:top="260" w:right="280" w:bottom="0" w:left="240" w:header="720" w:footer="720" w:gutter="0"/>
          <w:cols w:num="2" w:space="720" w:equalWidth="0">
            <w:col w:w="2283" w:space="3663"/>
            <w:col w:w="5774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0"/>
          <w:szCs w:val="20"/>
        </w:rPr>
        <w:t xml:space="preserve">Family </w:t>
      </w:r>
      <w:r w:rsidR="00880FC6">
        <w:rPr>
          <w:rFonts w:ascii="Arial" w:eastAsia="Arial" w:hAnsi="Arial" w:cs="Arial"/>
          <w:position w:val="-1"/>
          <w:sz w:val="20"/>
          <w:szCs w:val="20"/>
        </w:rPr>
        <w:t>Name: _</w:t>
      </w:r>
      <w:r w:rsidR="00AC63C7">
        <w:rPr>
          <w:rFonts w:ascii="Arial" w:eastAsia="Arial" w:hAnsi="Arial" w:cs="Arial"/>
          <w:position w:val="-1"/>
          <w:sz w:val="20"/>
          <w:szCs w:val="20"/>
        </w:rPr>
        <w:t>____________________</w:t>
      </w:r>
    </w:p>
    <w:p w14:paraId="31055291" w14:textId="78CC3BA9" w:rsidR="001B667C" w:rsidRDefault="003276BD" w:rsidP="00880FC6">
      <w:pPr>
        <w:tabs>
          <w:tab w:val="left" w:pos="6160"/>
          <w:tab w:val="left" w:pos="8300"/>
        </w:tabs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2B0496F" wp14:editId="3B9B39C1">
                <wp:simplePos x="0" y="0"/>
                <wp:positionH relativeFrom="page">
                  <wp:posOffset>4520565</wp:posOffset>
                </wp:positionH>
                <wp:positionV relativeFrom="paragraph">
                  <wp:posOffset>215900</wp:posOffset>
                </wp:positionV>
                <wp:extent cx="832485" cy="1270"/>
                <wp:effectExtent l="5715" t="11430" r="9525" b="635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2485" cy="1270"/>
                          <a:chOff x="7119" y="340"/>
                          <a:chExt cx="1311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7119" y="340"/>
                            <a:ext cx="1311" cy="2"/>
                          </a:xfrm>
                          <a:custGeom>
                            <a:avLst/>
                            <a:gdLst>
                              <a:gd name="T0" fmla="+- 0 7119 7119"/>
                              <a:gd name="T1" fmla="*/ T0 w 1311"/>
                              <a:gd name="T2" fmla="+- 0 8429 7119"/>
                              <a:gd name="T3" fmla="*/ T2 w 1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1">
                                <a:moveTo>
                                  <a:pt x="0" y="0"/>
                                </a:moveTo>
                                <a:lnTo>
                                  <a:pt x="13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E9BA5" id="Group 35" o:spid="_x0000_s1026" style="position:absolute;margin-left:355.95pt;margin-top:17pt;width:65.55pt;height:.1pt;z-index:-251666944;mso-position-horizontal-relative:page" coordorigin="7119,340" coordsize="1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">
                <v:shape id="Freeform 36" o:spid="_x0000_s1027" style="position:absolute;left:7119;top:340;width:1311;height:2;visibility:visible;mso-wrap-style:square;v-text-anchor:top" coordsize="1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" path="m,l1310,e" filled="f" strokeweight=".5pt">
                  <v:path arrowok="t" o:connecttype="custom" o:connectlocs="0,0;13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FFDFC4B" wp14:editId="0964F3CA">
                <wp:simplePos x="0" y="0"/>
                <wp:positionH relativeFrom="page">
                  <wp:posOffset>5713095</wp:posOffset>
                </wp:positionH>
                <wp:positionV relativeFrom="paragraph">
                  <wp:posOffset>217170</wp:posOffset>
                </wp:positionV>
                <wp:extent cx="919480" cy="1270"/>
                <wp:effectExtent l="7620" t="12700" r="6350" b="508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270"/>
                          <a:chOff x="8997" y="342"/>
                          <a:chExt cx="1448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8997" y="342"/>
                            <a:ext cx="1448" cy="2"/>
                          </a:xfrm>
                          <a:custGeom>
                            <a:avLst/>
                            <a:gdLst>
                              <a:gd name="T0" fmla="+- 0 8997 8997"/>
                              <a:gd name="T1" fmla="*/ T0 w 1448"/>
                              <a:gd name="T2" fmla="+- 0 10445 8997"/>
                              <a:gd name="T3" fmla="*/ T2 w 1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8">
                                <a:moveTo>
                                  <a:pt x="0" y="0"/>
                                </a:moveTo>
                                <a:lnTo>
                                  <a:pt x="14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0D394" id="Group 33" o:spid="_x0000_s1026" style="position:absolute;margin-left:449.85pt;margin-top:17.1pt;width:72.4pt;height:.1pt;z-index:-251665920;mso-position-horizontal-relative:page" coordorigin="8997,342" coordsize="1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">
                <v:shape id="Freeform 34" o:spid="_x0000_s1027" style="position:absolute;left:8997;top:342;width:1448;height:2;visibility:visible;mso-wrap-style:square;v-text-anchor:top" coordsize="1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" path="m,l1448,e" filled="f" strokeweight=".5pt">
                  <v:path arrowok="t" o:connecttype="custom" o:connectlocs="0,0;1448,0" o:connectangles="0,0"/>
                </v:shape>
                <w10:wrap anchorx="page"/>
              </v:group>
            </w:pict>
          </mc:Fallback>
        </mc:AlternateContent>
      </w:r>
      <w:r w:rsidR="00880FC6">
        <w:rPr>
          <w:rFonts w:ascii="Arial" w:eastAsia="Arial" w:hAnsi="Arial" w:cs="Arial"/>
          <w:sz w:val="20"/>
          <w:szCs w:val="20"/>
        </w:rPr>
        <w:t xml:space="preserve">         </w:t>
      </w:r>
      <w:r w:rsidR="000F3B5C">
        <w:rPr>
          <w:rFonts w:ascii="Arial" w:eastAsia="Arial" w:hAnsi="Arial" w:cs="Arial"/>
          <w:sz w:val="20"/>
          <w:szCs w:val="20"/>
        </w:rPr>
        <w:t>Teacher:</w:t>
      </w:r>
      <w:r w:rsidR="000F3B5C">
        <w:rPr>
          <w:rFonts w:ascii="Arial" w:eastAsia="Arial" w:hAnsi="Arial" w:cs="Arial"/>
          <w:sz w:val="20"/>
          <w:szCs w:val="20"/>
        </w:rPr>
        <w:tab/>
        <w:t>Grade:</w:t>
      </w:r>
      <w:r w:rsidR="000F3B5C">
        <w:rPr>
          <w:rFonts w:ascii="Arial" w:eastAsia="Arial" w:hAnsi="Arial" w:cs="Arial"/>
          <w:sz w:val="20"/>
          <w:szCs w:val="20"/>
        </w:rPr>
        <w:tab/>
      </w:r>
      <w:r w:rsidR="000F3B5C">
        <w:rPr>
          <w:rFonts w:ascii="Arial" w:eastAsia="Arial" w:hAnsi="Arial" w:cs="Arial"/>
          <w:position w:val="1"/>
          <w:sz w:val="20"/>
          <w:szCs w:val="20"/>
        </w:rPr>
        <w:t>Div:</w:t>
      </w:r>
    </w:p>
    <w:bookmarkEnd w:id="0"/>
    <w:p w14:paraId="343D4471" w14:textId="77777777" w:rsidR="001B667C" w:rsidRDefault="001B667C">
      <w:pPr>
        <w:spacing w:before="9" w:after="0" w:line="140" w:lineRule="exact"/>
        <w:rPr>
          <w:sz w:val="14"/>
          <w:szCs w:val="14"/>
        </w:rPr>
      </w:pPr>
    </w:p>
    <w:p w14:paraId="67572098" w14:textId="4E29631B" w:rsidR="00AC63C7" w:rsidRDefault="003276BD" w:rsidP="00AC63C7">
      <w:pPr>
        <w:spacing w:after="0" w:line="250" w:lineRule="auto"/>
        <w:ind w:left="498" w:right="147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B9495F4" wp14:editId="2F182A55">
                <wp:simplePos x="0" y="0"/>
                <wp:positionH relativeFrom="page">
                  <wp:posOffset>1025525</wp:posOffset>
                </wp:positionH>
                <wp:positionV relativeFrom="paragraph">
                  <wp:posOffset>-39370</wp:posOffset>
                </wp:positionV>
                <wp:extent cx="2980055" cy="1270"/>
                <wp:effectExtent l="6350" t="12700" r="13970" b="508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"/>
                          <a:chOff x="1615" y="-62"/>
                          <a:chExt cx="4693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615" y="-62"/>
                            <a:ext cx="469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4693"/>
                              <a:gd name="T2" fmla="+- 0 6308 1615"/>
                              <a:gd name="T3" fmla="*/ T2 w 4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3">
                                <a:moveTo>
                                  <a:pt x="0" y="0"/>
                                </a:moveTo>
                                <a:lnTo>
                                  <a:pt x="46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71660" id="Group 29" o:spid="_x0000_s1026" style="position:absolute;margin-left:80.75pt;margin-top:-3.1pt;width:234.65pt;height:.1pt;z-index:-251667968;mso-position-horizontal-relative:page" coordorigin="1615,-62" coordsize="46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">
                <v:shape id="Freeform 30" o:spid="_x0000_s1027" style="position:absolute;left:1615;top:-62;width:4693;height:2;visibility:visible;mso-wrap-style:square;v-text-anchor:top" coordsize="46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" path="m,l4693,e" filled="f" strokeweight=".5pt">
                  <v:path arrowok="t" o:connecttype="custom" o:connectlocs="0,0;4693,0" o:connectangles="0,0"/>
                </v:shape>
                <w10:wrap anchorx="page"/>
              </v:group>
            </w:pict>
          </mc:Fallback>
        </mc:AlternateContent>
      </w:r>
      <w:r w:rsidR="000F3B5C">
        <w:rPr>
          <w:rFonts w:ascii="Arial" w:eastAsia="Arial" w:hAnsi="Arial" w:cs="Arial"/>
          <w:sz w:val="20"/>
          <w:szCs w:val="20"/>
        </w:rPr>
        <w:t xml:space="preserve">In the event of an emergency or disaster, such as an earthquake, the school may implement a controlled release </w:t>
      </w:r>
      <w:bookmarkStart w:id="1" w:name="_Hlk135918232"/>
      <w:r w:rsidR="000F3B5C">
        <w:rPr>
          <w:rFonts w:ascii="Arial" w:eastAsia="Arial" w:hAnsi="Arial" w:cs="Arial"/>
          <w:sz w:val="20"/>
          <w:szCs w:val="20"/>
        </w:rPr>
        <w:t>of students for their safety and well-being.</w:t>
      </w:r>
      <w:r w:rsidR="000F3B5C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="000F3B5C">
        <w:rPr>
          <w:rFonts w:ascii="Arial" w:eastAsia="Arial" w:hAnsi="Arial" w:cs="Arial"/>
          <w:sz w:val="20"/>
          <w:szCs w:val="20"/>
        </w:rPr>
        <w:t>Should this be necessary, the school will only release your child to persons authorized on this form or, if necessary, to authorized medical personnel.</w:t>
      </w:r>
      <w:r w:rsidR="000F3B5C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="000F3B5C">
        <w:rPr>
          <w:rFonts w:ascii="Arial" w:eastAsia="Arial" w:hAnsi="Arial" w:cs="Arial"/>
          <w:sz w:val="20"/>
          <w:szCs w:val="20"/>
        </w:rPr>
        <w:t xml:space="preserve">Please </w:t>
      </w:r>
      <w:proofErr w:type="gramStart"/>
      <w:r w:rsidR="000F3B5C">
        <w:rPr>
          <w:rFonts w:ascii="Arial" w:eastAsia="Arial" w:hAnsi="Arial" w:cs="Arial"/>
          <w:sz w:val="20"/>
          <w:szCs w:val="20"/>
        </w:rPr>
        <w:t>complete</w:t>
      </w:r>
      <w:proofErr w:type="gramEnd"/>
    </w:p>
    <w:p w14:paraId="2D776CA2" w14:textId="05039ED2" w:rsidR="001B667C" w:rsidRDefault="000F3B5C" w:rsidP="00AC63C7">
      <w:pPr>
        <w:spacing w:after="0" w:line="250" w:lineRule="auto"/>
        <w:ind w:right="1475" w:firstLine="4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following information:</w:t>
      </w:r>
    </w:p>
    <w:bookmarkEnd w:id="1"/>
    <w:p w14:paraId="78B18ADE" w14:textId="76797C91" w:rsidR="00AC63C7" w:rsidRDefault="00AC63C7" w:rsidP="00AC63C7">
      <w:pPr>
        <w:spacing w:after="0" w:line="250" w:lineRule="auto"/>
        <w:ind w:left="498" w:right="1475"/>
        <w:rPr>
          <w:rFonts w:ascii="Arial" w:eastAsia="Arial" w:hAnsi="Arial" w:cs="Arial"/>
          <w:sz w:val="20"/>
          <w:szCs w:val="20"/>
        </w:rPr>
      </w:pPr>
    </w:p>
    <w:p w14:paraId="6CECEFA6" w14:textId="3C247A5B" w:rsidR="00AC63C7" w:rsidRDefault="00AC63C7">
      <w:pPr>
        <w:spacing w:after="0" w:line="250" w:lineRule="auto"/>
        <w:ind w:left="498" w:right="1475"/>
        <w:rPr>
          <w:rFonts w:ascii="Arial" w:eastAsia="Arial" w:hAnsi="Arial" w:cs="Arial"/>
          <w:sz w:val="20"/>
          <w:szCs w:val="20"/>
        </w:rPr>
      </w:pPr>
    </w:p>
    <w:p w14:paraId="57C8F490" w14:textId="778776F1" w:rsidR="00AC63C7" w:rsidRDefault="00AC63C7">
      <w:pPr>
        <w:spacing w:after="0" w:line="250" w:lineRule="auto"/>
        <w:ind w:left="498" w:right="1475"/>
        <w:rPr>
          <w:rFonts w:ascii="Arial" w:eastAsia="Arial" w:hAnsi="Arial" w:cs="Arial"/>
          <w:sz w:val="20"/>
          <w:szCs w:val="20"/>
        </w:rPr>
      </w:pPr>
    </w:p>
    <w:p w14:paraId="6935C3EE" w14:textId="4EAA790C" w:rsidR="00AC63C7" w:rsidRDefault="00AC63C7">
      <w:pPr>
        <w:spacing w:after="0" w:line="250" w:lineRule="auto"/>
        <w:ind w:left="498" w:right="1475"/>
        <w:rPr>
          <w:rFonts w:ascii="Arial" w:eastAsia="Arial" w:hAnsi="Arial" w:cs="Arial"/>
          <w:sz w:val="20"/>
          <w:szCs w:val="20"/>
        </w:rPr>
      </w:pPr>
    </w:p>
    <w:p w14:paraId="7CF2974C" w14:textId="317EA01A" w:rsidR="00AC63C7" w:rsidRDefault="00AC63C7">
      <w:pPr>
        <w:spacing w:after="0" w:line="250" w:lineRule="auto"/>
        <w:ind w:left="498" w:right="1475"/>
        <w:rPr>
          <w:rFonts w:ascii="Arial" w:eastAsia="Arial" w:hAnsi="Arial" w:cs="Arial"/>
          <w:sz w:val="20"/>
          <w:szCs w:val="20"/>
        </w:rPr>
      </w:pPr>
    </w:p>
    <w:p w14:paraId="70A48CC0" w14:textId="73B890CB" w:rsidR="00AC63C7" w:rsidRDefault="00AC63C7">
      <w:pPr>
        <w:spacing w:after="0" w:line="250" w:lineRule="auto"/>
        <w:ind w:left="498" w:right="1475"/>
        <w:rPr>
          <w:rFonts w:ascii="Arial" w:eastAsia="Arial" w:hAnsi="Arial" w:cs="Arial"/>
          <w:sz w:val="20"/>
          <w:szCs w:val="20"/>
        </w:rPr>
      </w:pPr>
    </w:p>
    <w:p w14:paraId="0A97A878" w14:textId="77777777" w:rsidR="00AC63C7" w:rsidRDefault="00AC63C7">
      <w:pPr>
        <w:spacing w:after="0" w:line="250" w:lineRule="auto"/>
        <w:ind w:left="498" w:right="1475"/>
        <w:rPr>
          <w:rFonts w:ascii="Arial" w:eastAsia="Arial" w:hAnsi="Arial" w:cs="Arial"/>
          <w:sz w:val="20"/>
          <w:szCs w:val="20"/>
        </w:rPr>
      </w:pPr>
    </w:p>
    <w:p w14:paraId="49FE33CC" w14:textId="2F19BF16" w:rsidR="001B667C" w:rsidRPr="00DC1D0A" w:rsidRDefault="000F3B5C" w:rsidP="00AC63C7">
      <w:pPr>
        <w:spacing w:after="0" w:line="226" w:lineRule="exact"/>
        <w:ind w:left="498" w:right="-20"/>
        <w:rPr>
          <w:rFonts w:ascii="Arial" w:eastAsia="Arial" w:hAnsi="Arial" w:cs="Arial"/>
          <w:b/>
          <w:bCs/>
          <w:i/>
          <w:sz w:val="20"/>
          <w:szCs w:val="20"/>
        </w:rPr>
      </w:pPr>
      <w:r w:rsidRPr="00DC1D0A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(Parent is responsible to inform school of any changes on this form throughout school year)</w:t>
      </w:r>
    </w:p>
    <w:p w14:paraId="3815E5C3" w14:textId="77777777" w:rsidR="001B667C" w:rsidRDefault="000F3B5C">
      <w:pPr>
        <w:spacing w:before="34" w:after="0" w:line="250" w:lineRule="auto"/>
        <w:ind w:left="503" w:right="6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We/I authorize the release of the above child into the custody of the following persons should either parent be unable to reach the school.</w:t>
      </w:r>
    </w:p>
    <w:p w14:paraId="3B1C3CB6" w14:textId="77777777" w:rsidR="001B667C" w:rsidRDefault="000F3B5C">
      <w:pPr>
        <w:spacing w:after="0" w:line="211" w:lineRule="exact"/>
        <w:ind w:left="4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Pr="004A58A1">
        <w:rPr>
          <w:rFonts w:ascii="Arial" w:eastAsia="Arial" w:hAnsi="Arial" w:cs="Arial"/>
          <w:b/>
          <w:bCs/>
          <w:sz w:val="20"/>
          <w:szCs w:val="20"/>
        </w:rPr>
        <w:t>MUST</w:t>
      </w:r>
      <w:r>
        <w:rPr>
          <w:rFonts w:ascii="Arial" w:eastAsia="Arial" w:hAnsi="Arial" w:cs="Arial"/>
          <w:sz w:val="20"/>
          <w:szCs w:val="20"/>
        </w:rPr>
        <w:t xml:space="preserve"> be the same “Alternates” as listed on the </w:t>
      </w:r>
      <w:r>
        <w:rPr>
          <w:rFonts w:ascii="Arial" w:eastAsia="Arial" w:hAnsi="Arial" w:cs="Arial"/>
          <w:i/>
          <w:sz w:val="20"/>
          <w:szCs w:val="20"/>
        </w:rPr>
        <w:t xml:space="preserve">Student Emergency Identification </w:t>
      </w:r>
      <w:r w:rsidR="00E170B4">
        <w:rPr>
          <w:rFonts w:ascii="Arial" w:eastAsia="Arial" w:hAnsi="Arial" w:cs="Arial"/>
          <w:i/>
          <w:sz w:val="20"/>
          <w:szCs w:val="20"/>
        </w:rPr>
        <w:t>Form)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(Designated alternates should</w:t>
      </w:r>
    </w:p>
    <w:p w14:paraId="4551E7E9" w14:textId="6525D0FA" w:rsidR="001B667C" w:rsidRDefault="003276BD">
      <w:pPr>
        <w:spacing w:before="10" w:after="0" w:line="240" w:lineRule="auto"/>
        <w:ind w:left="49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E49B43E" wp14:editId="4D237AAB">
                <wp:simplePos x="0" y="0"/>
                <wp:positionH relativeFrom="page">
                  <wp:posOffset>489585</wp:posOffset>
                </wp:positionH>
                <wp:positionV relativeFrom="paragraph">
                  <wp:posOffset>137795</wp:posOffset>
                </wp:positionV>
                <wp:extent cx="6880860" cy="1252855"/>
                <wp:effectExtent l="3810" t="1270" r="1905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125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4"/>
                              <w:gridCol w:w="2221"/>
                              <w:gridCol w:w="4028"/>
                              <w:gridCol w:w="1568"/>
                            </w:tblGrid>
                            <w:tr w:rsidR="001B667C" w:rsidRPr="004A6CAC" w14:paraId="4BCAF51E" w14:textId="77777777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B74FAB" w14:textId="77777777" w:rsidR="001B667C" w:rsidRPr="004A6CAC" w:rsidRDefault="001B667C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2785E6A" w14:textId="77777777" w:rsidR="001B667C" w:rsidRDefault="000F3B5C">
                                  <w:pPr>
                                    <w:spacing w:after="0" w:line="240" w:lineRule="auto"/>
                                    <w:ind w:left="701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*Alternate Guardians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CAD5C3" w14:textId="77777777" w:rsidR="001B667C" w:rsidRDefault="000F3B5C" w:rsidP="00CF14FC">
                                  <w:pPr>
                                    <w:spacing w:before="22" w:after="0" w:line="250" w:lineRule="auto"/>
                                    <w:ind w:left="532" w:right="8" w:hanging="47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Alternate Guardian's Phone or </w:t>
                                  </w:r>
                                  <w:r w:rsidR="00CF14FC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Mobile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Number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7757BB" w14:textId="77777777" w:rsidR="001B667C" w:rsidRPr="004A6CAC" w:rsidRDefault="001B667C">
                                  <w:pPr>
                                    <w:spacing w:before="9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B6D7C20" w14:textId="77777777" w:rsidR="001B667C" w:rsidRDefault="000F3B5C">
                                  <w:pPr>
                                    <w:spacing w:after="0" w:line="240" w:lineRule="auto"/>
                                    <w:ind w:left="647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Alternate Guardian's Email Address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3F8D47" w14:textId="77777777" w:rsidR="001B667C" w:rsidRDefault="000F3B5C">
                                  <w:pPr>
                                    <w:spacing w:before="22" w:after="0" w:line="240" w:lineRule="auto"/>
                                    <w:ind w:left="393" w:right="37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Alternate</w:t>
                                  </w:r>
                                </w:p>
                                <w:p w14:paraId="5B1B925E" w14:textId="77777777" w:rsidR="001B667C" w:rsidRDefault="000F3B5C">
                                  <w:pPr>
                                    <w:spacing w:before="8" w:after="0" w:line="240" w:lineRule="auto"/>
                                    <w:ind w:left="57" w:right="3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Guardian's Initials</w:t>
                                  </w:r>
                                </w:p>
                              </w:tc>
                            </w:tr>
                            <w:tr w:rsidR="001B667C" w:rsidRPr="004A6CAC" w14:paraId="4FBC7997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2A6FFE" w14:textId="77777777" w:rsidR="001B667C" w:rsidRPr="004A6CAC" w:rsidRDefault="00CF14FC">
                                  <w:r w:rsidRPr="004A6CAC"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732EC" w14:textId="77777777" w:rsidR="001B667C" w:rsidRPr="004A6CAC" w:rsidRDefault="001B667C"/>
                              </w:tc>
                              <w:tc>
                                <w:tcPr>
                                  <w:tcW w:w="4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0964CC" w14:textId="77777777" w:rsidR="001B667C" w:rsidRPr="004A6CAC" w:rsidRDefault="001B667C"/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6CB083" w14:textId="77777777" w:rsidR="001B667C" w:rsidRPr="004A6CAC" w:rsidRDefault="001B667C"/>
                              </w:tc>
                            </w:tr>
                            <w:tr w:rsidR="001B667C" w:rsidRPr="004A6CAC" w14:paraId="73F39728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917432" w14:textId="77777777" w:rsidR="001B667C" w:rsidRPr="004A6CAC" w:rsidRDefault="00CF14FC">
                                  <w:r w:rsidRPr="004A6CAC"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234994" w14:textId="77777777" w:rsidR="001B667C" w:rsidRPr="004A6CAC" w:rsidRDefault="001B667C"/>
                              </w:tc>
                              <w:tc>
                                <w:tcPr>
                                  <w:tcW w:w="4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CA7B12" w14:textId="77777777" w:rsidR="001B667C" w:rsidRPr="004A6CAC" w:rsidRDefault="001B667C"/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E0463E" w14:textId="77777777" w:rsidR="001B667C" w:rsidRPr="004A6CAC" w:rsidRDefault="001B667C"/>
                              </w:tc>
                            </w:tr>
                            <w:tr w:rsidR="001B667C" w:rsidRPr="004A6CAC" w14:paraId="4DB61B85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FAC32E" w14:textId="77777777" w:rsidR="001B667C" w:rsidRPr="004A6CAC" w:rsidRDefault="00CF14FC">
                                  <w:r w:rsidRPr="004A6CAC"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1E9A0C" w14:textId="77777777" w:rsidR="001B667C" w:rsidRPr="004A6CAC" w:rsidRDefault="001B667C"/>
                              </w:tc>
                              <w:tc>
                                <w:tcPr>
                                  <w:tcW w:w="4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088C23" w14:textId="77777777" w:rsidR="001B667C" w:rsidRPr="004A6CAC" w:rsidRDefault="001B667C"/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F4E306" w14:textId="77777777" w:rsidR="001B667C" w:rsidRPr="004A6CAC" w:rsidRDefault="001B667C"/>
                              </w:tc>
                            </w:tr>
                            <w:tr w:rsidR="001B667C" w:rsidRPr="004A6CAC" w14:paraId="77E254BB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3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4A9BF3" w14:textId="77777777" w:rsidR="001B667C" w:rsidRPr="004A6CAC" w:rsidRDefault="00CF14FC">
                                  <w:r w:rsidRPr="004A6CAC"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4DAE63" w14:textId="77777777" w:rsidR="001B667C" w:rsidRPr="004A6CAC" w:rsidRDefault="001B667C"/>
                              </w:tc>
                              <w:tc>
                                <w:tcPr>
                                  <w:tcW w:w="4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280880" w14:textId="77777777" w:rsidR="001B667C" w:rsidRPr="004A6CAC" w:rsidRDefault="001B667C"/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DAC5C8" w14:textId="77777777" w:rsidR="001B667C" w:rsidRPr="004A6CAC" w:rsidRDefault="001B667C"/>
                              </w:tc>
                            </w:tr>
                          </w:tbl>
                          <w:p w14:paraId="40D98A49" w14:textId="77777777" w:rsidR="001B667C" w:rsidRDefault="001B66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B43E" id="Text Box 28" o:spid="_x0000_s1027" type="#_x0000_t202" style="position:absolute;left:0;text-align:left;margin-left:38.55pt;margin-top:10.85pt;width:541.8pt;height:98.6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4"/>
                        <w:gridCol w:w="2221"/>
                        <w:gridCol w:w="4028"/>
                        <w:gridCol w:w="1568"/>
                      </w:tblGrid>
                      <w:tr w:rsidR="001B667C" w:rsidRPr="004A6CAC" w14:paraId="4BCAF51E" w14:textId="77777777">
                        <w:trPr>
                          <w:trHeight w:hRule="exact" w:val="455"/>
                        </w:trPr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B74FAB" w14:textId="77777777" w:rsidR="001B667C" w:rsidRPr="004A6CAC" w:rsidRDefault="001B667C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2785E6A" w14:textId="77777777" w:rsidR="001B667C" w:rsidRDefault="000F3B5C">
                            <w:pPr>
                              <w:spacing w:after="0" w:line="240" w:lineRule="auto"/>
                              <w:ind w:left="701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*Alternate Guardians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CAD5C3" w14:textId="77777777" w:rsidR="001B667C" w:rsidRDefault="000F3B5C" w:rsidP="00CF14FC">
                            <w:pPr>
                              <w:spacing w:before="22" w:after="0" w:line="250" w:lineRule="auto"/>
                              <w:ind w:left="532" w:right="8" w:hanging="47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Alternate Guardian's Phone or </w:t>
                            </w:r>
                            <w:r w:rsidR="00CF14FC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Mobile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</w:t>
                            </w:r>
                          </w:p>
                        </w:tc>
                        <w:tc>
                          <w:tcPr>
                            <w:tcW w:w="4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7757BB" w14:textId="77777777" w:rsidR="001B667C" w:rsidRPr="004A6CAC" w:rsidRDefault="001B667C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B6D7C20" w14:textId="77777777" w:rsidR="001B667C" w:rsidRDefault="000F3B5C">
                            <w:pPr>
                              <w:spacing w:after="0" w:line="240" w:lineRule="auto"/>
                              <w:ind w:left="647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Alternate Guardian's Email Address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3F8D47" w14:textId="77777777" w:rsidR="001B667C" w:rsidRDefault="000F3B5C">
                            <w:pPr>
                              <w:spacing w:before="22" w:after="0" w:line="240" w:lineRule="auto"/>
                              <w:ind w:left="393" w:right="37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Alternate</w:t>
                            </w:r>
                          </w:p>
                          <w:p w14:paraId="5B1B925E" w14:textId="77777777" w:rsidR="001B667C" w:rsidRDefault="000F3B5C">
                            <w:pPr>
                              <w:spacing w:before="8" w:after="0" w:line="240" w:lineRule="auto"/>
                              <w:ind w:left="57" w:right="3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Guardian's Initials</w:t>
                            </w:r>
                          </w:p>
                        </w:tc>
                      </w:tr>
                      <w:tr w:rsidR="001B667C" w:rsidRPr="004A6CAC" w14:paraId="4FBC7997" w14:textId="77777777">
                        <w:trPr>
                          <w:trHeight w:hRule="exact" w:val="377"/>
                        </w:trPr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2A6FFE" w14:textId="77777777" w:rsidR="001B667C" w:rsidRPr="004A6CAC" w:rsidRDefault="00CF14FC">
                            <w:r w:rsidRPr="004A6CAC">
                              <w:t>1.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1732EC" w14:textId="77777777" w:rsidR="001B667C" w:rsidRPr="004A6CAC" w:rsidRDefault="001B667C"/>
                        </w:tc>
                        <w:tc>
                          <w:tcPr>
                            <w:tcW w:w="4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0964CC" w14:textId="77777777" w:rsidR="001B667C" w:rsidRPr="004A6CAC" w:rsidRDefault="001B667C"/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6CB083" w14:textId="77777777" w:rsidR="001B667C" w:rsidRPr="004A6CAC" w:rsidRDefault="001B667C"/>
                        </w:tc>
                      </w:tr>
                      <w:tr w:rsidR="001B667C" w:rsidRPr="004A6CAC" w14:paraId="73F39728" w14:textId="77777777">
                        <w:trPr>
                          <w:trHeight w:hRule="exact" w:val="377"/>
                        </w:trPr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917432" w14:textId="77777777" w:rsidR="001B667C" w:rsidRPr="004A6CAC" w:rsidRDefault="00CF14FC">
                            <w:r w:rsidRPr="004A6CAC">
                              <w:t>2.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234994" w14:textId="77777777" w:rsidR="001B667C" w:rsidRPr="004A6CAC" w:rsidRDefault="001B667C"/>
                        </w:tc>
                        <w:tc>
                          <w:tcPr>
                            <w:tcW w:w="4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CA7B12" w14:textId="77777777" w:rsidR="001B667C" w:rsidRPr="004A6CAC" w:rsidRDefault="001B667C"/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E0463E" w14:textId="77777777" w:rsidR="001B667C" w:rsidRPr="004A6CAC" w:rsidRDefault="001B667C"/>
                        </w:tc>
                      </w:tr>
                      <w:tr w:rsidR="001B667C" w:rsidRPr="004A6CAC" w14:paraId="4DB61B85" w14:textId="77777777">
                        <w:trPr>
                          <w:trHeight w:hRule="exact" w:val="377"/>
                        </w:trPr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FAC32E" w14:textId="77777777" w:rsidR="001B667C" w:rsidRPr="004A6CAC" w:rsidRDefault="00CF14FC">
                            <w:r w:rsidRPr="004A6CAC">
                              <w:t>3.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1E9A0C" w14:textId="77777777" w:rsidR="001B667C" w:rsidRPr="004A6CAC" w:rsidRDefault="001B667C"/>
                        </w:tc>
                        <w:tc>
                          <w:tcPr>
                            <w:tcW w:w="4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088C23" w14:textId="77777777" w:rsidR="001B667C" w:rsidRPr="004A6CAC" w:rsidRDefault="001B667C"/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F4E306" w14:textId="77777777" w:rsidR="001B667C" w:rsidRPr="004A6CAC" w:rsidRDefault="001B667C"/>
                        </w:tc>
                      </w:tr>
                      <w:tr w:rsidR="001B667C" w:rsidRPr="004A6CAC" w14:paraId="77E254BB" w14:textId="77777777">
                        <w:trPr>
                          <w:trHeight w:hRule="exact" w:val="377"/>
                        </w:trPr>
                        <w:tc>
                          <w:tcPr>
                            <w:tcW w:w="3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4A9BF3" w14:textId="77777777" w:rsidR="001B667C" w:rsidRPr="004A6CAC" w:rsidRDefault="00CF14FC">
                            <w:r w:rsidRPr="004A6CAC">
                              <w:t>4.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4DAE63" w14:textId="77777777" w:rsidR="001B667C" w:rsidRPr="004A6CAC" w:rsidRDefault="001B667C"/>
                        </w:tc>
                        <w:tc>
                          <w:tcPr>
                            <w:tcW w:w="40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280880" w14:textId="77777777" w:rsidR="001B667C" w:rsidRPr="004A6CAC" w:rsidRDefault="001B667C"/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DAC5C8" w14:textId="77777777" w:rsidR="001B667C" w:rsidRPr="004A6CAC" w:rsidRDefault="001B667C"/>
                        </w:tc>
                      </w:tr>
                    </w:tbl>
                    <w:p w14:paraId="40D98A49" w14:textId="77777777" w:rsidR="001B667C" w:rsidRDefault="001B667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3B5C">
        <w:rPr>
          <w:rFonts w:ascii="Arial" w:eastAsia="Arial" w:hAnsi="Arial" w:cs="Arial"/>
          <w:sz w:val="20"/>
          <w:szCs w:val="20"/>
        </w:rPr>
        <w:t>live within walking distance of the school and be 19+ years old.)</w:t>
      </w:r>
    </w:p>
    <w:p w14:paraId="723AAEA8" w14:textId="77777777" w:rsidR="001B667C" w:rsidRDefault="001B667C">
      <w:pPr>
        <w:spacing w:before="7" w:after="0" w:line="180" w:lineRule="exact"/>
        <w:rPr>
          <w:sz w:val="18"/>
          <w:szCs w:val="18"/>
        </w:rPr>
      </w:pPr>
    </w:p>
    <w:p w14:paraId="504B5B24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75F45482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395AF6AA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71B59FE9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5FC4AAC6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16D854F5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04400B7B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2805244F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684EAE22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2D7B3A79" w14:textId="77777777" w:rsidR="001B667C" w:rsidRPr="00AC63C7" w:rsidRDefault="000F3B5C">
      <w:pPr>
        <w:spacing w:after="0" w:line="240" w:lineRule="auto"/>
        <w:ind w:left="539" w:right="-20"/>
        <w:rPr>
          <w:rFonts w:ascii="Arial" w:eastAsia="Arial" w:hAnsi="Arial" w:cs="Arial"/>
          <w:sz w:val="18"/>
          <w:szCs w:val="18"/>
        </w:rPr>
      </w:pPr>
      <w:r w:rsidRPr="00AC63C7">
        <w:rPr>
          <w:rFonts w:ascii="Arial" w:eastAsia="Arial" w:hAnsi="Arial" w:cs="Arial"/>
          <w:sz w:val="18"/>
          <w:szCs w:val="18"/>
        </w:rPr>
        <w:t xml:space="preserve">* </w:t>
      </w:r>
      <w:r w:rsidRPr="00AC63C7">
        <w:rPr>
          <w:rFonts w:ascii="Arial" w:eastAsia="Arial" w:hAnsi="Arial" w:cs="Arial"/>
          <w:i/>
          <w:sz w:val="18"/>
          <w:szCs w:val="18"/>
        </w:rPr>
        <w:t>If possible, list 2 adults</w:t>
      </w:r>
      <w:r w:rsidR="00CF14FC" w:rsidRPr="00AC63C7">
        <w:rPr>
          <w:rFonts w:ascii="Arial" w:eastAsia="Arial" w:hAnsi="Arial" w:cs="Arial"/>
          <w:i/>
          <w:sz w:val="18"/>
          <w:szCs w:val="18"/>
        </w:rPr>
        <w:t xml:space="preserve"> per household</w:t>
      </w:r>
      <w:r w:rsidRPr="00AC63C7">
        <w:rPr>
          <w:rFonts w:ascii="Arial" w:eastAsia="Arial" w:hAnsi="Arial" w:cs="Arial"/>
          <w:i/>
          <w:sz w:val="18"/>
          <w:szCs w:val="18"/>
        </w:rPr>
        <w:t xml:space="preserve"> for maximum potential persons to pick up your child</w:t>
      </w:r>
    </w:p>
    <w:p w14:paraId="6B7F11EA" w14:textId="3B4E0660" w:rsidR="001B667C" w:rsidRDefault="000F3B5C">
      <w:pPr>
        <w:spacing w:before="10" w:after="0" w:line="240" w:lineRule="auto"/>
        <w:ind w:left="539" w:right="-20"/>
        <w:rPr>
          <w:rFonts w:ascii="Arial" w:eastAsia="Arial" w:hAnsi="Arial" w:cs="Arial"/>
          <w:sz w:val="20"/>
          <w:szCs w:val="20"/>
        </w:rPr>
      </w:pPr>
      <w:r w:rsidRPr="00AC63C7">
        <w:rPr>
          <w:rFonts w:ascii="Arial" w:eastAsia="Arial" w:hAnsi="Arial" w:cs="Arial"/>
          <w:sz w:val="18"/>
          <w:szCs w:val="18"/>
        </w:rPr>
        <w:t xml:space="preserve">* </w:t>
      </w:r>
      <w:r w:rsidRPr="00AC63C7">
        <w:rPr>
          <w:rFonts w:ascii="Arial" w:eastAsia="Arial" w:hAnsi="Arial" w:cs="Arial"/>
          <w:b/>
          <w:bCs/>
          <w:sz w:val="18"/>
          <w:szCs w:val="18"/>
        </w:rPr>
        <w:t xml:space="preserve">Remember </w:t>
      </w:r>
      <w:r w:rsidRPr="00AC63C7">
        <w:rPr>
          <w:rFonts w:ascii="Arial" w:eastAsia="Arial" w:hAnsi="Arial" w:cs="Arial"/>
          <w:sz w:val="18"/>
          <w:szCs w:val="18"/>
        </w:rPr>
        <w:t xml:space="preserve">to include daycares, grandparents </w:t>
      </w:r>
      <w:proofErr w:type="spellStart"/>
      <w:r w:rsidRPr="00AC63C7">
        <w:rPr>
          <w:rFonts w:ascii="Arial" w:eastAsia="Arial" w:hAnsi="Arial" w:cs="Arial"/>
          <w:sz w:val="18"/>
          <w:szCs w:val="18"/>
        </w:rPr>
        <w:t>etc</w:t>
      </w:r>
      <w:proofErr w:type="spellEnd"/>
      <w:r w:rsidRPr="00AC63C7">
        <w:rPr>
          <w:rFonts w:ascii="Arial" w:eastAsia="Arial" w:hAnsi="Arial" w:cs="Arial"/>
          <w:sz w:val="18"/>
          <w:szCs w:val="18"/>
        </w:rPr>
        <w:t xml:space="preserve"> that normally pick up your child from school</w:t>
      </w:r>
      <w:r>
        <w:rPr>
          <w:rFonts w:ascii="Arial" w:eastAsia="Arial" w:hAnsi="Arial" w:cs="Arial"/>
          <w:sz w:val="20"/>
          <w:szCs w:val="20"/>
        </w:rPr>
        <w:t>.</w:t>
      </w:r>
    </w:p>
    <w:p w14:paraId="56FBFB9B" w14:textId="7C203A8A" w:rsidR="001B667C" w:rsidRPr="004A58A1" w:rsidRDefault="000F3B5C" w:rsidP="004A58A1">
      <w:pPr>
        <w:spacing w:after="0" w:line="226" w:lineRule="exact"/>
        <w:ind w:right="-20" w:firstLine="5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List any special instructions or individuals who MAY NOT claim this student:</w:t>
      </w:r>
    </w:p>
    <w:p w14:paraId="1BF0556F" w14:textId="77777777" w:rsidR="001B667C" w:rsidRDefault="001B667C">
      <w:pPr>
        <w:spacing w:before="2" w:after="0" w:line="260" w:lineRule="exact"/>
        <w:rPr>
          <w:sz w:val="26"/>
          <w:szCs w:val="26"/>
        </w:rPr>
      </w:pPr>
    </w:p>
    <w:p w14:paraId="6F10E95A" w14:textId="68F2B06C" w:rsidR="009C186C" w:rsidRPr="009C186C" w:rsidRDefault="003276BD" w:rsidP="009C186C">
      <w:pPr>
        <w:spacing w:before="34" w:after="0" w:line="250" w:lineRule="auto"/>
        <w:ind w:left="561" w:right="45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C947914" wp14:editId="058BD499">
                <wp:simplePos x="0" y="0"/>
                <wp:positionH relativeFrom="page">
                  <wp:posOffset>499110</wp:posOffset>
                </wp:positionH>
                <wp:positionV relativeFrom="paragraph">
                  <wp:posOffset>-9525</wp:posOffset>
                </wp:positionV>
                <wp:extent cx="6786880" cy="1270"/>
                <wp:effectExtent l="13335" t="10795" r="10160" b="698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880" cy="1270"/>
                          <a:chOff x="786" y="-15"/>
                          <a:chExt cx="10688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786" y="-15"/>
                            <a:ext cx="10688" cy="2"/>
                          </a:xfrm>
                          <a:custGeom>
                            <a:avLst/>
                            <a:gdLst>
                              <a:gd name="T0" fmla="+- 0 786 786"/>
                              <a:gd name="T1" fmla="*/ T0 w 10688"/>
                              <a:gd name="T2" fmla="+- 0 11473 786"/>
                              <a:gd name="T3" fmla="*/ T2 w 10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8">
                                <a:moveTo>
                                  <a:pt x="0" y="0"/>
                                </a:moveTo>
                                <a:lnTo>
                                  <a:pt x="106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641D4" id="Group 26" o:spid="_x0000_s1026" style="position:absolute;margin-left:39.3pt;margin-top:-.75pt;width:534.4pt;height:.1pt;z-index:-251651584;mso-position-horizontal-relative:page" coordorigin="786,-15" coordsize="106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">
                <v:shape id="Freeform 27" o:spid="_x0000_s1027" style="position:absolute;left:786;top:-15;width:10688;height:2;visibility:visible;mso-wrap-style:square;v-text-anchor:top" coordsize="10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" path="m,l10687,e" filled="f" strokeweight=".5pt">
                  <v:path arrowok="t" o:connecttype="custom" o:connectlocs="0,0;10687,0" o:connectangles="0,0"/>
                </v:shape>
                <w10:wrap anchorx="page"/>
              </v:group>
            </w:pict>
          </mc:Fallback>
        </mc:AlternateContent>
      </w:r>
      <w:r w:rsidR="000F3B5C">
        <w:rPr>
          <w:rFonts w:ascii="Arial" w:eastAsia="Arial" w:hAnsi="Arial" w:cs="Arial"/>
          <w:sz w:val="20"/>
          <w:szCs w:val="20"/>
        </w:rPr>
        <w:t>I realize that in the event of a controlled student release, only the above authorized adults will be able to claim my child (medical or response personnel excepted).</w:t>
      </w:r>
      <w:r w:rsidR="000F3B5C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="000F3B5C">
        <w:rPr>
          <w:rFonts w:ascii="Arial" w:eastAsia="Arial" w:hAnsi="Arial" w:cs="Arial"/>
          <w:sz w:val="20"/>
          <w:szCs w:val="20"/>
        </w:rPr>
        <w:t>On release of my child, a record shall be kept of the name of their temporary guardian, time of release and expected destination.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1189"/>
      </w:tblGrid>
      <w:tr w:rsidR="009C186C" w:rsidRPr="002742DB" w14:paraId="1A71E33B" w14:textId="77777777" w:rsidTr="009C186C">
        <w:trPr>
          <w:trHeight w:val="566"/>
        </w:trPr>
        <w:tc>
          <w:tcPr>
            <w:tcW w:w="11189" w:type="dxa"/>
          </w:tcPr>
          <w:p w14:paraId="69BD339C" w14:textId="0F1F0C55" w:rsidR="009C186C" w:rsidRDefault="009C186C" w:rsidP="004A58A1">
            <w:pPr>
              <w:tabs>
                <w:tab w:val="left" w:pos="3300"/>
              </w:tabs>
              <w:spacing w:before="34" w:after="0" w:line="226" w:lineRule="exact"/>
              <w:ind w:right="40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Parent Signature :                                                          Parent Signature :                                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>Date: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                        </w:t>
            </w:r>
          </w:p>
        </w:tc>
      </w:tr>
    </w:tbl>
    <w:p w14:paraId="2052A818" w14:textId="178DEA18" w:rsidR="00DC1D0A" w:rsidRPr="00542ECF" w:rsidRDefault="00DC1D0A" w:rsidP="00DC1D0A">
      <w:pPr>
        <w:spacing w:before="34" w:after="0" w:line="240" w:lineRule="auto"/>
        <w:ind w:right="-2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542ECF">
        <w:rPr>
          <w:rFonts w:ascii="Arial" w:eastAsia="Arial" w:hAnsi="Arial" w:cs="Arial"/>
          <w:b/>
          <w:bCs/>
          <w:sz w:val="18"/>
          <w:szCs w:val="18"/>
        </w:rPr>
        <w:t>FOR SCHOOL USE ONLY (PLEASE PRINT CLEARLY)</w:t>
      </w:r>
    </w:p>
    <w:p w14:paraId="1731AA2E" w14:textId="1E0771F2" w:rsidR="009C186C" w:rsidRPr="00DC1D0A" w:rsidRDefault="009C186C" w:rsidP="009C186C">
      <w:pPr>
        <w:tabs>
          <w:tab w:val="left" w:pos="3600"/>
        </w:tabs>
        <w:spacing w:after="0"/>
        <w:rPr>
          <w:rFonts w:ascii="Arial" w:eastAsia="Arial" w:hAnsi="Arial" w:cs="Arial"/>
          <w:sz w:val="20"/>
          <w:szCs w:val="20"/>
        </w:rPr>
        <w:sectPr w:rsidR="009C186C" w:rsidRPr="00DC1D0A">
          <w:type w:val="continuous"/>
          <w:pgSz w:w="12240" w:h="15840"/>
          <w:pgMar w:top="260" w:right="280" w:bottom="0" w:left="240" w:header="720" w:footer="720" w:gutter="0"/>
          <w:cols w:space="720"/>
        </w:sectPr>
      </w:pPr>
    </w:p>
    <w:p w14:paraId="1F72A2D5" w14:textId="58C4F40E" w:rsidR="001B667C" w:rsidRPr="00DC1D0A" w:rsidRDefault="009C186C" w:rsidP="00DC1D0A">
      <w:pPr>
        <w:spacing w:after="0" w:line="226" w:lineRule="exact"/>
        <w:ind w:right="-70"/>
        <w:rPr>
          <w:rFonts w:ascii="Arial" w:eastAsia="Arial" w:hAnsi="Arial" w:cs="Arial"/>
          <w:position w:val="-1"/>
          <w:sz w:val="20"/>
          <w:szCs w:val="20"/>
        </w:rPr>
        <w:sectPr w:rsidR="001B667C" w:rsidRPr="00DC1D0A">
          <w:type w:val="continuous"/>
          <w:pgSz w:w="12240" w:h="15840"/>
          <w:pgMar w:top="260" w:right="280" w:bottom="0" w:left="240" w:header="720" w:footer="720" w:gutter="0"/>
          <w:cols w:num="2" w:space="720" w:equalWidth="0">
            <w:col w:w="1880" w:space="1318"/>
            <w:col w:w="8522"/>
          </w:cols>
        </w:sect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</w:t>
      </w:r>
      <w:r w:rsidR="00DC1D0A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542ECF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0F3B5C">
        <w:rPr>
          <w:rFonts w:ascii="Arial" w:eastAsia="Arial" w:hAnsi="Arial" w:cs="Arial"/>
          <w:position w:val="-1"/>
          <w:sz w:val="20"/>
          <w:szCs w:val="20"/>
        </w:rPr>
        <w:t>Student Name:</w:t>
      </w:r>
    </w:p>
    <w:p w14:paraId="0BDD927C" w14:textId="09029392" w:rsidR="001B667C" w:rsidRDefault="001B667C">
      <w:pPr>
        <w:spacing w:before="12" w:after="0" w:line="220" w:lineRule="exact"/>
      </w:pPr>
    </w:p>
    <w:p w14:paraId="4E494F00" w14:textId="4665C0D2" w:rsidR="001B667C" w:rsidRDefault="003276BD">
      <w:pPr>
        <w:spacing w:before="34" w:after="0" w:line="226" w:lineRule="exact"/>
        <w:ind w:left="55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BB2E30" wp14:editId="7A2EEA90">
                <wp:simplePos x="0" y="0"/>
                <wp:positionH relativeFrom="page">
                  <wp:posOffset>2207260</wp:posOffset>
                </wp:positionH>
                <wp:positionV relativeFrom="paragraph">
                  <wp:posOffset>231140</wp:posOffset>
                </wp:positionV>
                <wp:extent cx="5088255" cy="1270"/>
                <wp:effectExtent l="6985" t="10795" r="10160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255" cy="1270"/>
                          <a:chOff x="3476" y="364"/>
                          <a:chExt cx="8013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476" y="364"/>
                            <a:ext cx="8013" cy="2"/>
                          </a:xfrm>
                          <a:custGeom>
                            <a:avLst/>
                            <a:gdLst>
                              <a:gd name="T0" fmla="+- 0 3476 3476"/>
                              <a:gd name="T1" fmla="*/ T0 w 8013"/>
                              <a:gd name="T2" fmla="+- 0 11489 3476"/>
                              <a:gd name="T3" fmla="*/ T2 w 80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3">
                                <a:moveTo>
                                  <a:pt x="0" y="0"/>
                                </a:moveTo>
                                <a:lnTo>
                                  <a:pt x="80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1FF16" id="Group 16" o:spid="_x0000_s1026" style="position:absolute;margin-left:173.8pt;margin-top:18.2pt;width:400.65pt;height:.1pt;z-index:-251656704;mso-position-horizontal-relative:page" coordorigin="3476,364" coordsize="80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H58wIAANk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">
                <v:shape id="Freeform 17" o:spid="_x0000_s1027" style="position:absolute;left:3476;top:364;width:8013;height:2;visibility:visible;mso-wrap-style:square;v-text-anchor:top" coordsize="8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" path="m,l8013,e" filled="f" strokeweight=".5pt">
                  <v:path arrowok="t" o:connecttype="custom" o:connectlocs="0,0;80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4E7C9F9" wp14:editId="045654B5">
                <wp:simplePos x="0" y="0"/>
                <wp:positionH relativeFrom="page">
                  <wp:posOffset>2203450</wp:posOffset>
                </wp:positionH>
                <wp:positionV relativeFrom="paragraph">
                  <wp:posOffset>-80645</wp:posOffset>
                </wp:positionV>
                <wp:extent cx="5092700" cy="1270"/>
                <wp:effectExtent l="12700" t="13335" r="9525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0" cy="1270"/>
                          <a:chOff x="3470" y="-127"/>
                          <a:chExt cx="80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470" y="-127"/>
                            <a:ext cx="8020" cy="2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8020"/>
                              <a:gd name="T2" fmla="+- 0 11489 3470"/>
                              <a:gd name="T3" fmla="*/ T2 w 8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20">
                                <a:moveTo>
                                  <a:pt x="0" y="0"/>
                                </a:moveTo>
                                <a:lnTo>
                                  <a:pt x="80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9C37A" id="Group 14" o:spid="_x0000_s1026" style="position:absolute;margin-left:173.5pt;margin-top:-6.35pt;width:401pt;height:.1pt;z-index:-251655680;mso-position-horizontal-relative:page" coordorigin="3470,-127" coordsize="8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">
                <v:shape id="Freeform 15" o:spid="_x0000_s1027" style="position:absolute;left:3470;top:-127;width:8020;height:2;visibility:visible;mso-wrap-style:square;v-text-anchor:top" coordsize="8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" path="m,l8019,e" filled="f" strokeweight=".5pt">
                  <v:path arrowok="t" o:connecttype="custom" o:connectlocs="0,0;8019,0" o:connectangles="0,0"/>
                </v:shape>
                <w10:wrap anchorx="page"/>
              </v:group>
            </w:pict>
          </mc:Fallback>
        </mc:AlternateContent>
      </w:r>
      <w:r w:rsidR="000F3B5C">
        <w:rPr>
          <w:rFonts w:ascii="Arial" w:eastAsia="Arial" w:hAnsi="Arial" w:cs="Arial"/>
          <w:position w:val="-1"/>
          <w:sz w:val="20"/>
          <w:szCs w:val="20"/>
        </w:rPr>
        <w:t>Student Released To:</w:t>
      </w:r>
    </w:p>
    <w:p w14:paraId="6D68966D" w14:textId="77777777" w:rsidR="001B667C" w:rsidRDefault="001B667C">
      <w:pPr>
        <w:spacing w:before="12" w:after="0" w:line="200" w:lineRule="exact"/>
        <w:rPr>
          <w:sz w:val="20"/>
          <w:szCs w:val="20"/>
        </w:rPr>
      </w:pPr>
    </w:p>
    <w:p w14:paraId="605FD539" w14:textId="72EF2452" w:rsidR="001B667C" w:rsidRDefault="003276BD">
      <w:pPr>
        <w:spacing w:before="34" w:after="0" w:line="226" w:lineRule="exact"/>
        <w:ind w:left="54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B3C0377" wp14:editId="0379CE61">
                <wp:simplePos x="0" y="0"/>
                <wp:positionH relativeFrom="page">
                  <wp:posOffset>2204720</wp:posOffset>
                </wp:positionH>
                <wp:positionV relativeFrom="paragraph">
                  <wp:posOffset>231140</wp:posOffset>
                </wp:positionV>
                <wp:extent cx="5090795" cy="1270"/>
                <wp:effectExtent l="13970" t="5715" r="10160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0795" cy="1270"/>
                          <a:chOff x="3473" y="364"/>
                          <a:chExt cx="8017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3473" y="364"/>
                            <a:ext cx="8017" cy="2"/>
                          </a:xfrm>
                          <a:custGeom>
                            <a:avLst/>
                            <a:gdLst>
                              <a:gd name="T0" fmla="+- 0 3473 3473"/>
                              <a:gd name="T1" fmla="*/ T0 w 8017"/>
                              <a:gd name="T2" fmla="+- 0 11489 3473"/>
                              <a:gd name="T3" fmla="*/ T2 w 80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7">
                                <a:moveTo>
                                  <a:pt x="0" y="0"/>
                                </a:moveTo>
                                <a:lnTo>
                                  <a:pt x="80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D4939" id="Group 12" o:spid="_x0000_s1026" style="position:absolute;margin-left:173.6pt;margin-top:18.2pt;width:400.85pt;height:.1pt;z-index:-251657728;mso-position-horizontal-relative:page" coordorigin="3473,364" coordsize="80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">
                <v:shape id="Freeform 13" o:spid="_x0000_s1027" style="position:absolute;left:3473;top:364;width:8017;height:2;visibility:visible;mso-wrap-style:square;v-text-anchor:top" coordsize="8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" path="m,l8016,e" filled="f" strokeweight=".5pt">
                  <v:path arrowok="t" o:connecttype="custom" o:connectlocs="0,0;8016,0" o:connectangles="0,0"/>
                </v:shape>
                <w10:wrap anchorx="page"/>
              </v:group>
            </w:pict>
          </mc:Fallback>
        </mc:AlternateContent>
      </w:r>
      <w:r w:rsidR="000F3B5C">
        <w:rPr>
          <w:rFonts w:ascii="Arial" w:eastAsia="Arial" w:hAnsi="Arial" w:cs="Arial"/>
          <w:position w:val="-1"/>
          <w:sz w:val="20"/>
          <w:szCs w:val="20"/>
        </w:rPr>
        <w:t>First Destination:</w:t>
      </w:r>
    </w:p>
    <w:p w14:paraId="5783CED6" w14:textId="77777777" w:rsidR="001B667C" w:rsidRDefault="001B667C">
      <w:pPr>
        <w:spacing w:before="9" w:after="0" w:line="220" w:lineRule="exact"/>
      </w:pPr>
    </w:p>
    <w:p w14:paraId="76A2CD7E" w14:textId="0A92A3F3" w:rsidR="001B667C" w:rsidRDefault="003276BD">
      <w:pPr>
        <w:spacing w:before="34" w:after="0" w:line="226" w:lineRule="exact"/>
        <w:ind w:left="55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5DB3EF" wp14:editId="5C56D768">
                <wp:simplePos x="0" y="0"/>
                <wp:positionH relativeFrom="page">
                  <wp:posOffset>2206625</wp:posOffset>
                </wp:positionH>
                <wp:positionV relativeFrom="paragraph">
                  <wp:posOffset>231140</wp:posOffset>
                </wp:positionV>
                <wp:extent cx="5088890" cy="1270"/>
                <wp:effectExtent l="6350" t="11430" r="10160" b="63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890" cy="1270"/>
                          <a:chOff x="3475" y="364"/>
                          <a:chExt cx="8014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475" y="364"/>
                            <a:ext cx="8014" cy="2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8014"/>
                              <a:gd name="T2" fmla="+- 0 11489 3475"/>
                              <a:gd name="T3" fmla="*/ T2 w 8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4">
                                <a:moveTo>
                                  <a:pt x="0" y="0"/>
                                </a:moveTo>
                                <a:lnTo>
                                  <a:pt x="8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F596B" id="Group 10" o:spid="_x0000_s1026" style="position:absolute;margin-left:173.75pt;margin-top:18.2pt;width:400.7pt;height:.1pt;z-index:-251658752;mso-position-horizontal-relative:page" coordorigin="3475,364" coordsize="80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">
                <v:shape id="Freeform 11" o:spid="_x0000_s1027" style="position:absolute;left:3475;top:364;width:8014;height:2;visibility:visible;mso-wrap-style:square;v-text-anchor:top" coordsize="8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" path="m,l8014,e" filled="f" strokeweight=".5pt">
                  <v:path arrowok="t" o:connecttype="custom" o:connectlocs="0,0;8014,0" o:connectangles="0,0"/>
                </v:shape>
                <w10:wrap anchorx="page"/>
              </v:group>
            </w:pict>
          </mc:Fallback>
        </mc:AlternateContent>
      </w:r>
      <w:proofErr w:type="gramStart"/>
      <w:r w:rsidR="000F3B5C">
        <w:rPr>
          <w:rFonts w:ascii="Arial" w:eastAsia="Arial" w:hAnsi="Arial" w:cs="Arial"/>
          <w:position w:val="-1"/>
          <w:sz w:val="20"/>
          <w:szCs w:val="20"/>
        </w:rPr>
        <w:t>Final Destination</w:t>
      </w:r>
      <w:proofErr w:type="gramEnd"/>
      <w:r w:rsidR="000F3B5C">
        <w:rPr>
          <w:rFonts w:ascii="Arial" w:eastAsia="Arial" w:hAnsi="Arial" w:cs="Arial"/>
          <w:position w:val="-1"/>
          <w:sz w:val="20"/>
          <w:szCs w:val="20"/>
        </w:rPr>
        <w:t>:</w:t>
      </w:r>
    </w:p>
    <w:p w14:paraId="5EB24E3D" w14:textId="77777777" w:rsidR="001B667C" w:rsidRDefault="001B667C">
      <w:pPr>
        <w:spacing w:before="10" w:after="0" w:line="200" w:lineRule="exact"/>
        <w:rPr>
          <w:sz w:val="20"/>
          <w:szCs w:val="20"/>
        </w:rPr>
      </w:pPr>
    </w:p>
    <w:p w14:paraId="7970508D" w14:textId="00F33E33" w:rsidR="001B667C" w:rsidRDefault="003276BD">
      <w:pPr>
        <w:spacing w:before="34" w:after="0" w:line="226" w:lineRule="exact"/>
        <w:ind w:left="55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DCCD181" wp14:editId="0B381110">
                <wp:simplePos x="0" y="0"/>
                <wp:positionH relativeFrom="page">
                  <wp:posOffset>2206625</wp:posOffset>
                </wp:positionH>
                <wp:positionV relativeFrom="paragraph">
                  <wp:posOffset>231140</wp:posOffset>
                </wp:positionV>
                <wp:extent cx="5088890" cy="1270"/>
                <wp:effectExtent l="6350" t="5080" r="10160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890" cy="1270"/>
                          <a:chOff x="3475" y="364"/>
                          <a:chExt cx="801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475" y="364"/>
                            <a:ext cx="8014" cy="2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8014"/>
                              <a:gd name="T2" fmla="+- 0 11489 3475"/>
                              <a:gd name="T3" fmla="*/ T2 w 8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4">
                                <a:moveTo>
                                  <a:pt x="0" y="0"/>
                                </a:moveTo>
                                <a:lnTo>
                                  <a:pt x="8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AB59D" id="Group 8" o:spid="_x0000_s1026" style="position:absolute;margin-left:173.75pt;margin-top:18.2pt;width:400.7pt;height:.1pt;z-index:-251659776;mso-position-horizontal-relative:page" coordorigin="3475,364" coordsize="80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">
                <v:shape id="Freeform 9" o:spid="_x0000_s1027" style="position:absolute;left:3475;top:364;width:8014;height:2;visibility:visible;mso-wrap-style:square;v-text-anchor:top" coordsize="8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" path="m,l8014,e" filled="f" strokeweight=".5pt">
                  <v:path arrowok="t" o:connecttype="custom" o:connectlocs="0,0;8014,0" o:connectangles="0,0"/>
                </v:shape>
                <w10:wrap anchorx="page"/>
              </v:group>
            </w:pict>
          </mc:Fallback>
        </mc:AlternateContent>
      </w:r>
      <w:r w:rsidR="000F3B5C">
        <w:rPr>
          <w:rFonts w:ascii="Arial" w:eastAsia="Arial" w:hAnsi="Arial" w:cs="Arial"/>
          <w:position w:val="-1"/>
          <w:sz w:val="20"/>
          <w:szCs w:val="20"/>
        </w:rPr>
        <w:t>Authorized by (staff):</w:t>
      </w:r>
    </w:p>
    <w:p w14:paraId="64CF1B9E" w14:textId="77777777" w:rsidR="001B667C" w:rsidRDefault="001B667C">
      <w:pPr>
        <w:spacing w:before="10" w:after="0" w:line="200" w:lineRule="exact"/>
        <w:rPr>
          <w:sz w:val="20"/>
          <w:szCs w:val="20"/>
        </w:rPr>
      </w:pPr>
    </w:p>
    <w:p w14:paraId="786379E6" w14:textId="4BD24F52" w:rsidR="001B667C" w:rsidRDefault="003276BD">
      <w:pPr>
        <w:spacing w:before="34" w:after="0" w:line="226" w:lineRule="exact"/>
        <w:ind w:left="55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58E4177" wp14:editId="11858F2C">
                <wp:simplePos x="0" y="0"/>
                <wp:positionH relativeFrom="page">
                  <wp:posOffset>2206625</wp:posOffset>
                </wp:positionH>
                <wp:positionV relativeFrom="paragraph">
                  <wp:posOffset>231140</wp:posOffset>
                </wp:positionV>
                <wp:extent cx="5088890" cy="1270"/>
                <wp:effectExtent l="6350" t="8255" r="10160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890" cy="1270"/>
                          <a:chOff x="3475" y="364"/>
                          <a:chExt cx="801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475" y="364"/>
                            <a:ext cx="8014" cy="2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8014"/>
                              <a:gd name="T2" fmla="+- 0 11489 3475"/>
                              <a:gd name="T3" fmla="*/ T2 w 8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4">
                                <a:moveTo>
                                  <a:pt x="0" y="0"/>
                                </a:moveTo>
                                <a:lnTo>
                                  <a:pt x="8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D26DD" id="Group 6" o:spid="_x0000_s1026" style="position:absolute;margin-left:173.75pt;margin-top:18.2pt;width:400.7pt;height:.1pt;z-index:-251660800;mso-position-horizontal-relative:page" coordorigin="3475,364" coordsize="80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">
                <v:shape id="Freeform 7" o:spid="_x0000_s1027" style="position:absolute;left:3475;top:364;width:8014;height:2;visibility:visible;mso-wrap-style:square;v-text-anchor:top" coordsize="8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" path="m,l8014,e" filled="f" strokeweight=".5pt">
                  <v:path arrowok="t" o:connecttype="custom" o:connectlocs="0,0;8014,0" o:connectangles="0,0"/>
                </v:shape>
                <w10:wrap anchorx="page"/>
              </v:group>
            </w:pict>
          </mc:Fallback>
        </mc:AlternateContent>
      </w:r>
      <w:r w:rsidR="000F3B5C">
        <w:rPr>
          <w:rFonts w:ascii="Arial" w:eastAsia="Arial" w:hAnsi="Arial" w:cs="Arial"/>
          <w:position w:val="-1"/>
          <w:sz w:val="20"/>
          <w:szCs w:val="20"/>
        </w:rPr>
        <w:t>Date &amp; Time of Authorization:</w:t>
      </w:r>
    </w:p>
    <w:p w14:paraId="1B487647" w14:textId="77777777" w:rsidR="001B667C" w:rsidRDefault="001B667C">
      <w:pPr>
        <w:spacing w:before="10" w:after="0" w:line="200" w:lineRule="exact"/>
        <w:rPr>
          <w:sz w:val="20"/>
          <w:szCs w:val="20"/>
        </w:rPr>
      </w:pPr>
    </w:p>
    <w:p w14:paraId="45EE2FE0" w14:textId="411CD61A" w:rsidR="001B667C" w:rsidRDefault="003276BD">
      <w:pPr>
        <w:spacing w:before="34" w:after="0" w:line="226" w:lineRule="exact"/>
        <w:ind w:left="55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D7258F6" wp14:editId="7D0843C5">
                <wp:simplePos x="0" y="0"/>
                <wp:positionH relativeFrom="page">
                  <wp:posOffset>2206625</wp:posOffset>
                </wp:positionH>
                <wp:positionV relativeFrom="paragraph">
                  <wp:posOffset>231140</wp:posOffset>
                </wp:positionV>
                <wp:extent cx="5088890" cy="1270"/>
                <wp:effectExtent l="635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890" cy="1270"/>
                          <a:chOff x="3475" y="364"/>
                          <a:chExt cx="8014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475" y="364"/>
                            <a:ext cx="8014" cy="2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8014"/>
                              <a:gd name="T2" fmla="+- 0 11489 3475"/>
                              <a:gd name="T3" fmla="*/ T2 w 8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4">
                                <a:moveTo>
                                  <a:pt x="0" y="0"/>
                                </a:moveTo>
                                <a:lnTo>
                                  <a:pt x="80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19904" id="Group 4" o:spid="_x0000_s1026" style="position:absolute;margin-left:173.75pt;margin-top:18.2pt;width:400.7pt;height:.1pt;z-index:-251661824;mso-position-horizontal-relative:page" coordorigin="3475,364" coordsize="80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">
                <v:shape id="Freeform 5" o:spid="_x0000_s1027" style="position:absolute;left:3475;top:364;width:8014;height:2;visibility:visible;mso-wrap-style:square;v-text-anchor:top" coordsize="8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" path="m,l8014,e" filled="f" strokeweight=".5pt">
                  <v:path arrowok="t" o:connecttype="custom" o:connectlocs="0,0;8014,0" o:connectangles="0,0"/>
                </v:shape>
                <w10:wrap anchorx="page"/>
              </v:group>
            </w:pict>
          </mc:Fallback>
        </mc:AlternateContent>
      </w:r>
      <w:r w:rsidR="000F3B5C">
        <w:rPr>
          <w:rFonts w:ascii="Arial" w:eastAsia="Arial" w:hAnsi="Arial" w:cs="Arial"/>
          <w:position w:val="-1"/>
          <w:sz w:val="20"/>
          <w:szCs w:val="20"/>
        </w:rPr>
        <w:t>Parent/Guardian Signature:</w:t>
      </w:r>
    </w:p>
    <w:p w14:paraId="5DAF730C" w14:textId="77777777" w:rsidR="001B667C" w:rsidRDefault="001B667C">
      <w:pPr>
        <w:spacing w:before="13" w:after="0" w:line="220" w:lineRule="exact"/>
      </w:pPr>
    </w:p>
    <w:p w14:paraId="2EDD88EC" w14:textId="51668ADC" w:rsidR="001B667C" w:rsidRDefault="003276BD">
      <w:pPr>
        <w:spacing w:before="34" w:after="0" w:line="226" w:lineRule="exact"/>
        <w:ind w:left="55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6CB89F7" wp14:editId="55C71467">
                <wp:simplePos x="0" y="0"/>
                <wp:positionH relativeFrom="page">
                  <wp:posOffset>909320</wp:posOffset>
                </wp:positionH>
                <wp:positionV relativeFrom="paragraph">
                  <wp:posOffset>231140</wp:posOffset>
                </wp:positionV>
                <wp:extent cx="6386195" cy="1270"/>
                <wp:effectExtent l="13970" t="10160" r="1016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1270"/>
                          <a:chOff x="1432" y="364"/>
                          <a:chExt cx="1005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32" y="364"/>
                            <a:ext cx="10057" cy="2"/>
                          </a:xfrm>
                          <a:custGeom>
                            <a:avLst/>
                            <a:gdLst>
                              <a:gd name="T0" fmla="+- 0 1432 1432"/>
                              <a:gd name="T1" fmla="*/ T0 w 10057"/>
                              <a:gd name="T2" fmla="+- 0 11489 1432"/>
                              <a:gd name="T3" fmla="*/ T2 w 100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7">
                                <a:moveTo>
                                  <a:pt x="0" y="0"/>
                                </a:moveTo>
                                <a:lnTo>
                                  <a:pt x="100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4F09E" id="Group 2" o:spid="_x0000_s1026" style="position:absolute;margin-left:71.6pt;margin-top:18.2pt;width:502.85pt;height:.1pt;z-index:-251662848;mso-position-horizontal-relative:page" coordorigin="1432,364" coordsize="100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">
                <v:shape id="Freeform 3" o:spid="_x0000_s1027" style="position:absolute;left:1432;top:364;width:10057;height:2;visibility:visible;mso-wrap-style:square;v-text-anchor:top" coordsize="10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" path="m,l10057,e" filled="f" strokeweight=".5pt">
                  <v:path arrowok="t" o:connecttype="custom" o:connectlocs="0,0;10057,0" o:connectangles="0,0"/>
                </v:shape>
                <w10:wrap anchorx="page"/>
              </v:group>
            </w:pict>
          </mc:Fallback>
        </mc:AlternateContent>
      </w:r>
      <w:r w:rsidR="000F3B5C">
        <w:rPr>
          <w:rFonts w:ascii="Arial" w:eastAsia="Arial" w:hAnsi="Arial" w:cs="Arial"/>
          <w:position w:val="-1"/>
          <w:sz w:val="20"/>
          <w:szCs w:val="20"/>
        </w:rPr>
        <w:t>Notes:</w:t>
      </w:r>
    </w:p>
    <w:p w14:paraId="03DA9F5A" w14:textId="77777777" w:rsidR="001B667C" w:rsidRDefault="001B667C">
      <w:pPr>
        <w:spacing w:before="5" w:after="0" w:line="100" w:lineRule="exact"/>
        <w:rPr>
          <w:sz w:val="10"/>
          <w:szCs w:val="10"/>
        </w:rPr>
      </w:pPr>
    </w:p>
    <w:p w14:paraId="751FFC76" w14:textId="77777777" w:rsidR="001B667C" w:rsidRDefault="001B667C">
      <w:pPr>
        <w:spacing w:after="0" w:line="200" w:lineRule="exact"/>
        <w:rPr>
          <w:sz w:val="20"/>
          <w:szCs w:val="20"/>
        </w:rPr>
      </w:pPr>
    </w:p>
    <w:p w14:paraId="6725209E" w14:textId="77777777" w:rsidR="001B667C" w:rsidRDefault="001B667C">
      <w:pPr>
        <w:spacing w:after="0"/>
        <w:sectPr w:rsidR="001B667C">
          <w:type w:val="continuous"/>
          <w:pgSz w:w="12240" w:h="15840"/>
          <w:pgMar w:top="260" w:right="280" w:bottom="0" w:left="240" w:header="720" w:footer="720" w:gutter="0"/>
          <w:cols w:space="720"/>
        </w:sectPr>
      </w:pPr>
    </w:p>
    <w:p w14:paraId="34340EF3" w14:textId="00C6378D" w:rsidR="002109FB" w:rsidRDefault="00E170B4" w:rsidP="00E170B4">
      <w:pPr>
        <w:tabs>
          <w:tab w:val="left" w:pos="9240"/>
        </w:tabs>
        <w:spacing w:before="47" w:after="0" w:line="240" w:lineRule="auto"/>
        <w:ind w:left="148" w:right="-67"/>
        <w:rPr>
          <w:rFonts w:ascii="Arial" w:eastAsia="Arial" w:hAnsi="Arial" w:cs="Arial"/>
          <w:i/>
          <w:sz w:val="16"/>
          <w:szCs w:val="16"/>
        </w:rPr>
      </w:pPr>
      <w:r w:rsidRPr="00207659">
        <w:rPr>
          <w:rFonts w:ascii="Arial" w:eastAsia="Arial" w:hAnsi="Arial" w:cs="Arial"/>
          <w:i/>
          <w:sz w:val="16"/>
          <w:szCs w:val="16"/>
        </w:rPr>
        <w:t xml:space="preserve">         Rev. </w:t>
      </w:r>
      <w:r w:rsidR="002742DB">
        <w:rPr>
          <w:rFonts w:ascii="Arial" w:eastAsia="Arial" w:hAnsi="Arial" w:cs="Arial"/>
          <w:i/>
          <w:sz w:val="16"/>
          <w:szCs w:val="16"/>
        </w:rPr>
        <w:t>May</w:t>
      </w:r>
      <w:r w:rsidRPr="00207659">
        <w:rPr>
          <w:rFonts w:ascii="Arial" w:eastAsia="Arial" w:hAnsi="Arial" w:cs="Arial"/>
          <w:i/>
          <w:sz w:val="16"/>
          <w:szCs w:val="16"/>
        </w:rPr>
        <w:t xml:space="preserve"> 20</w:t>
      </w:r>
      <w:r w:rsidR="003276BD" w:rsidRPr="00207659">
        <w:rPr>
          <w:rFonts w:ascii="Arial" w:eastAsia="Arial" w:hAnsi="Arial" w:cs="Arial"/>
          <w:i/>
          <w:sz w:val="16"/>
          <w:szCs w:val="16"/>
        </w:rPr>
        <w:t>2</w:t>
      </w:r>
      <w:r w:rsidR="002742DB">
        <w:rPr>
          <w:rFonts w:ascii="Arial" w:eastAsia="Arial" w:hAnsi="Arial" w:cs="Arial"/>
          <w:i/>
          <w:sz w:val="16"/>
          <w:szCs w:val="16"/>
        </w:rPr>
        <w:t>4</w:t>
      </w:r>
    </w:p>
    <w:p w14:paraId="16614104" w14:textId="300E6B38" w:rsidR="001B667C" w:rsidRPr="00207659" w:rsidRDefault="000F3B5C" w:rsidP="00E170B4">
      <w:pPr>
        <w:tabs>
          <w:tab w:val="left" w:pos="9240"/>
        </w:tabs>
        <w:spacing w:before="47" w:after="0" w:line="240" w:lineRule="auto"/>
        <w:ind w:left="148" w:right="-67"/>
        <w:rPr>
          <w:rFonts w:ascii="Arial" w:eastAsia="Arial" w:hAnsi="Arial" w:cs="Arial"/>
          <w:i/>
          <w:sz w:val="16"/>
          <w:szCs w:val="16"/>
        </w:rPr>
      </w:pPr>
      <w:r w:rsidRPr="00207659">
        <w:rPr>
          <w:rFonts w:ascii="Arial" w:eastAsia="Arial" w:hAnsi="Arial" w:cs="Arial"/>
          <w:i/>
          <w:sz w:val="16"/>
          <w:szCs w:val="16"/>
        </w:rPr>
        <w:tab/>
      </w:r>
    </w:p>
    <w:sectPr w:rsidR="001B667C" w:rsidRPr="00207659" w:rsidSect="001B667C">
      <w:type w:val="continuous"/>
      <w:pgSz w:w="12240" w:h="15840"/>
      <w:pgMar w:top="260" w:right="280" w:bottom="0" w:left="240" w:header="720" w:footer="720" w:gutter="0"/>
      <w:cols w:num="2" w:space="720" w:equalWidth="0">
        <w:col w:w="10162" w:space="274"/>
        <w:col w:w="1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1070" w14:textId="77777777" w:rsidR="0058279A" w:rsidRDefault="0058279A" w:rsidP="00E2577B">
      <w:pPr>
        <w:spacing w:after="0" w:line="240" w:lineRule="auto"/>
      </w:pPr>
      <w:r>
        <w:separator/>
      </w:r>
    </w:p>
  </w:endnote>
  <w:endnote w:type="continuationSeparator" w:id="0">
    <w:p w14:paraId="651A40FD" w14:textId="77777777" w:rsidR="0058279A" w:rsidRDefault="0058279A" w:rsidP="00E2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B634" w14:textId="77777777" w:rsidR="0058279A" w:rsidRDefault="0058279A" w:rsidP="00E2577B">
      <w:pPr>
        <w:spacing w:after="0" w:line="240" w:lineRule="auto"/>
      </w:pPr>
      <w:r>
        <w:separator/>
      </w:r>
    </w:p>
  </w:footnote>
  <w:footnote w:type="continuationSeparator" w:id="0">
    <w:p w14:paraId="56905ADC" w14:textId="77777777" w:rsidR="0058279A" w:rsidRDefault="0058279A" w:rsidP="00E2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A948" w14:textId="37D1B73F" w:rsidR="00DC1D0A" w:rsidRPr="00DC1D0A" w:rsidRDefault="00DC1D0A">
    <w:pPr>
      <w:pStyle w:val="Header"/>
      <w:rPr>
        <w:b/>
        <w:bCs/>
        <w:sz w:val="36"/>
        <w:szCs w:val="36"/>
      </w:rPr>
    </w:pPr>
    <w:r w:rsidRPr="00542ECF">
      <w:rPr>
        <w:b/>
        <w:bCs/>
        <w:sz w:val="40"/>
        <w:szCs w:val="40"/>
      </w:rPr>
      <w:t>STUDENT RELEASE FORM</w:t>
    </w:r>
    <w:r w:rsidRPr="00DC1D0A">
      <w:rPr>
        <w:b/>
        <w:bCs/>
        <w:sz w:val="36"/>
        <w:szCs w:val="36"/>
      </w:rPr>
      <w:t xml:space="preserve"> – Elem – School Year </w:t>
    </w:r>
    <w:r>
      <w:rPr>
        <w:b/>
        <w:bCs/>
        <w:sz w:val="36"/>
        <w:szCs w:val="36"/>
      </w:rPr>
      <w:t>2</w:t>
    </w:r>
    <w:r w:rsidR="002742DB">
      <w:rPr>
        <w:b/>
        <w:bCs/>
        <w:sz w:val="36"/>
        <w:szCs w:val="36"/>
      </w:rPr>
      <w:t>4</w:t>
    </w:r>
    <w:r>
      <w:rPr>
        <w:b/>
        <w:bCs/>
        <w:sz w:val="36"/>
        <w:szCs w:val="36"/>
      </w:rPr>
      <w:t>/2</w:t>
    </w:r>
    <w:r w:rsidR="002742DB">
      <w:rPr>
        <w:b/>
        <w:bCs/>
        <w:sz w:val="36"/>
        <w:szCs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A"/>
    <w:rsid w:val="000F3B5C"/>
    <w:rsid w:val="0010157F"/>
    <w:rsid w:val="00114751"/>
    <w:rsid w:val="0019217F"/>
    <w:rsid w:val="001B05E4"/>
    <w:rsid w:val="001B667C"/>
    <w:rsid w:val="00207659"/>
    <w:rsid w:val="00207A01"/>
    <w:rsid w:val="002109FB"/>
    <w:rsid w:val="002742DB"/>
    <w:rsid w:val="003276BD"/>
    <w:rsid w:val="00397CAA"/>
    <w:rsid w:val="00472B69"/>
    <w:rsid w:val="00484ACB"/>
    <w:rsid w:val="00495F8D"/>
    <w:rsid w:val="004A58A1"/>
    <w:rsid w:val="004A6CAC"/>
    <w:rsid w:val="004B551F"/>
    <w:rsid w:val="004C74DE"/>
    <w:rsid w:val="004D4617"/>
    <w:rsid w:val="00542ECF"/>
    <w:rsid w:val="005754EC"/>
    <w:rsid w:val="0058279A"/>
    <w:rsid w:val="006165EC"/>
    <w:rsid w:val="006754F6"/>
    <w:rsid w:val="00681CB0"/>
    <w:rsid w:val="00705F13"/>
    <w:rsid w:val="00773955"/>
    <w:rsid w:val="00880FC6"/>
    <w:rsid w:val="0088620B"/>
    <w:rsid w:val="008D2CE1"/>
    <w:rsid w:val="00994B38"/>
    <w:rsid w:val="009C186C"/>
    <w:rsid w:val="009D6460"/>
    <w:rsid w:val="009E4415"/>
    <w:rsid w:val="00A03AA3"/>
    <w:rsid w:val="00AC63C7"/>
    <w:rsid w:val="00AE23CD"/>
    <w:rsid w:val="00C82FCD"/>
    <w:rsid w:val="00CF14FC"/>
    <w:rsid w:val="00DA0AAE"/>
    <w:rsid w:val="00DC1D0A"/>
    <w:rsid w:val="00E170B4"/>
    <w:rsid w:val="00E2577B"/>
    <w:rsid w:val="00EF0966"/>
    <w:rsid w:val="00F1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294A"/>
  <w15:docId w15:val="{E2D7AE9D-085C-4448-8CC7-3F0FD74E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77B"/>
  </w:style>
  <w:style w:type="paragraph" w:styleId="Footer">
    <w:name w:val="footer"/>
    <w:basedOn w:val="Normal"/>
    <w:link w:val="FooterChar"/>
    <w:uiPriority w:val="99"/>
    <w:unhideWhenUsed/>
    <w:rsid w:val="00E2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77B"/>
  </w:style>
  <w:style w:type="table" w:styleId="TableGrid">
    <w:name w:val="Table Grid"/>
    <w:basedOn w:val="TableNormal"/>
    <w:uiPriority w:val="59"/>
    <w:rsid w:val="009C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ealth%20&amp;%20Safety%20and%20Wellness\Emergency%20Prepardeness\2021-2022\Archive\Student%20Release%20-%20Elementary%202018-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72F1E9328504E8A9B6A6EB67C363F" ma:contentTypeVersion="1" ma:contentTypeDescription="Create a new document." ma:contentTypeScope="" ma:versionID="a98c711c7302f5f853c3aaaef2a31b7e">
  <xsd:schema xmlns:xsd="http://www.w3.org/2001/XMLSchema" xmlns:xs="http://www.w3.org/2001/XMLSchema" xmlns:p="http://schemas.microsoft.com/office/2006/metadata/properties" xmlns:ns2="ccadd901-3cfc-4722-9bb1-8b2c4e51ccff" targetNamespace="http://schemas.microsoft.com/office/2006/metadata/properties" ma:root="true" ma:fieldsID="166e19fcd24724625897bdde7f9acd33" ns2:_="">
    <xsd:import namespace="ccadd901-3cfc-4722-9bb1-8b2c4e51ccff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d901-3cfc-4722-9bb1-8b2c4e51ccff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SyncSrcID xmlns="ccadd901-3cfc-4722-9bb1-8b2c4e51cc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6F031-4C3F-4AB3-8B20-8FD04E833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5F152-15B8-42C0-810E-0FE61F6EE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dd901-3cfc-4722-9bb1-8b2c4e51c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8F6C2-FE71-46AC-8AC8-15A911E40100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add901-3cfc-4722-9bb1-8b2c4e51ccff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0BF1BB-0A45-49FE-8A7F-146900B75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Release - Elementary 2018-19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   ________________________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   ________________________</dc:title>
  <dc:subject/>
  <dc:creator>Samarra Bohonis</dc:creator>
  <cp:keywords/>
  <cp:lastModifiedBy>Samarra Bohonis</cp:lastModifiedBy>
  <cp:revision>2</cp:revision>
  <dcterms:created xsi:type="dcterms:W3CDTF">2024-05-29T19:57:00Z</dcterms:created>
  <dcterms:modified xsi:type="dcterms:W3CDTF">2024-05-29T19:57:00Z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2011-10-28T00:00:00Z</vt:filetime>
  </property>
  <property fmtid="{D5CDD505-2E9C-101B-9397-08002B2CF9AE}" pid="3" name="LastSaved">
    <vt:filetime>2011-11-24T00:00:00Z</vt:filetime>
  </property>
  <property fmtid="{D5CDD505-2E9C-101B-9397-08002B2CF9AE}" pid="4" name="ContentTypeId">
    <vt:lpwstr>0x010100E1F72F1E9328504E8A9B6A6EB67C363F</vt:lpwstr>
  </property>
</Properties>
</file>